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8FCF" w14:textId="51EEA5FF" w:rsidR="00393BC1" w:rsidRPr="00E06621" w:rsidRDefault="00393BC1" w:rsidP="00E06621">
      <w:pPr>
        <w:tabs>
          <w:tab w:val="left" w:pos="-720"/>
          <w:tab w:val="left" w:pos="1440"/>
        </w:tabs>
        <w:spacing w:after="120"/>
        <w:ind w:firstLine="1170"/>
        <w:rPr>
          <w:rFonts w:ascii="Georgia" w:hAnsi="Georgia" w:cs="Arial"/>
          <w:b/>
          <w:sz w:val="21"/>
          <w:szCs w:val="21"/>
        </w:rPr>
      </w:pPr>
      <w:bookmarkStart w:id="0" w:name="_Hlk118384544"/>
      <w:r w:rsidRPr="00E06621">
        <w:rPr>
          <w:rFonts w:ascii="Georgia" w:hAnsi="Georgia" w:cs="Arial"/>
          <w:b/>
          <w:sz w:val="21"/>
          <w:szCs w:val="21"/>
        </w:rPr>
        <w:t>CHANG-LIN TIEN LEADERSHIP IN EDUCATION AWARD</w:t>
      </w:r>
    </w:p>
    <w:p w14:paraId="66F7598C" w14:textId="3A333AF8" w:rsidR="00393BC1" w:rsidRPr="00E06621" w:rsidRDefault="00393BC1" w:rsidP="00E06621">
      <w:pPr>
        <w:tabs>
          <w:tab w:val="left" w:pos="-90"/>
          <w:tab w:val="left" w:pos="1440"/>
        </w:tabs>
        <w:spacing w:after="120"/>
        <w:ind w:firstLine="2790"/>
        <w:rPr>
          <w:rFonts w:ascii="Georgia" w:hAnsi="Georgia" w:cs="Arial"/>
          <w:b/>
          <w:sz w:val="21"/>
          <w:szCs w:val="21"/>
        </w:rPr>
      </w:pPr>
      <w:r w:rsidRPr="00E06621">
        <w:rPr>
          <w:rFonts w:ascii="Georgia" w:hAnsi="Georgia" w:cs="Arial"/>
          <w:b/>
          <w:sz w:val="21"/>
          <w:szCs w:val="21"/>
        </w:rPr>
        <w:t>CALL FOR NOMINATIONS</w:t>
      </w:r>
    </w:p>
    <w:p w14:paraId="33BB5948" w14:textId="77777777" w:rsidR="00393BC1" w:rsidRPr="00E06621" w:rsidRDefault="00393BC1" w:rsidP="00E06621">
      <w:pPr>
        <w:spacing w:after="120"/>
        <w:jc w:val="center"/>
        <w:rPr>
          <w:rFonts w:ascii="Georgia" w:hAnsi="Georgia" w:cs="Arial"/>
          <w:b/>
          <w:sz w:val="21"/>
          <w:szCs w:val="21"/>
        </w:rPr>
      </w:pPr>
    </w:p>
    <w:p w14:paraId="4F167F1E" w14:textId="77777777" w:rsidR="00393BC1" w:rsidRPr="00E06621" w:rsidRDefault="00393BC1" w:rsidP="00E06621">
      <w:pPr>
        <w:spacing w:after="120"/>
        <w:rPr>
          <w:rFonts w:ascii="Georgia" w:hAnsi="Georgia"/>
          <w:sz w:val="20"/>
          <w:szCs w:val="20"/>
        </w:rPr>
      </w:pPr>
      <w:r w:rsidRPr="00E06621">
        <w:rPr>
          <w:rFonts w:ascii="Georgia" w:hAnsi="Georgia"/>
          <w:sz w:val="20"/>
          <w:szCs w:val="20"/>
        </w:rPr>
        <w:t xml:space="preserve">The Chang-Lin Tien Leadership in Education Award recognizes Asian Americans, Native Hawaiians, and Pacific Islanders (AANHPIs) who have achieved significant academic accomplishments and demonstrate the potential to advance to the highest leadership levels in higher education or has shown the capacity to grow and move from a high-level position. The recipient will receive a $10,000 grant to </w:t>
      </w:r>
      <w:r w:rsidRPr="00E06621">
        <w:rPr>
          <w:rFonts w:ascii="Georgia" w:eastAsia="Times New Roman" w:hAnsi="Georgia" w:cs="Perpetua"/>
          <w:sz w:val="20"/>
          <w:szCs w:val="20"/>
        </w:rPr>
        <w:t>establish a Chang-Lin Tien Scholarship Fund for AAPI students at their institution</w:t>
      </w:r>
      <w:r w:rsidRPr="00E06621">
        <w:rPr>
          <w:rFonts w:ascii="Georgia" w:hAnsi="Georgia"/>
          <w:sz w:val="20"/>
          <w:szCs w:val="20"/>
        </w:rPr>
        <w:t xml:space="preserve">. </w:t>
      </w:r>
      <w:r w:rsidRPr="00E06621">
        <w:rPr>
          <w:rFonts w:ascii="Georgia" w:hAnsi="Georgia"/>
          <w:b/>
          <w:sz w:val="20"/>
          <w:szCs w:val="20"/>
        </w:rPr>
        <w:t>Nominations are due May 9, 2025</w:t>
      </w:r>
      <w:r w:rsidRPr="00E06621">
        <w:rPr>
          <w:rFonts w:ascii="Georgia" w:hAnsi="Georgia"/>
          <w:sz w:val="20"/>
          <w:szCs w:val="20"/>
        </w:rPr>
        <w:t>. Selection of the award recipient will be made by in early June 2025.</w:t>
      </w:r>
    </w:p>
    <w:p w14:paraId="5D3A8AFF" w14:textId="77777777" w:rsidR="00E06621" w:rsidRPr="00E06621" w:rsidRDefault="00E06621" w:rsidP="00E06621">
      <w:pPr>
        <w:spacing w:after="120"/>
        <w:rPr>
          <w:rFonts w:ascii="Georgia" w:hAnsi="Georgia" w:cs="Arial"/>
          <w:b/>
          <w:sz w:val="20"/>
          <w:szCs w:val="20"/>
        </w:rPr>
      </w:pPr>
    </w:p>
    <w:p w14:paraId="790F9209" w14:textId="7670B772" w:rsidR="00393BC1" w:rsidRPr="00E06621" w:rsidRDefault="00393BC1" w:rsidP="00E06621">
      <w:pPr>
        <w:spacing w:after="120"/>
        <w:rPr>
          <w:rFonts w:ascii="Georgia" w:hAnsi="Georgia" w:cs="Arial"/>
          <w:sz w:val="20"/>
          <w:szCs w:val="20"/>
        </w:rPr>
      </w:pPr>
      <w:r w:rsidRPr="00E06621">
        <w:rPr>
          <w:rFonts w:ascii="Georgia" w:hAnsi="Georgia" w:cs="Arial"/>
          <w:b/>
          <w:sz w:val="20"/>
          <w:szCs w:val="20"/>
        </w:rPr>
        <w:t>Nomination Criteria:</w:t>
      </w:r>
      <w:r w:rsidRPr="00E06621">
        <w:rPr>
          <w:rFonts w:ascii="Georgia" w:hAnsi="Georgia" w:cs="Arial"/>
          <w:sz w:val="20"/>
          <w:szCs w:val="20"/>
        </w:rPr>
        <w:t xml:space="preserve"> </w:t>
      </w:r>
    </w:p>
    <w:p w14:paraId="6562602C" w14:textId="77777777" w:rsidR="00393BC1" w:rsidRPr="00E06621" w:rsidRDefault="00393BC1" w:rsidP="00E06621">
      <w:pPr>
        <w:numPr>
          <w:ilvl w:val="0"/>
          <w:numId w:val="3"/>
        </w:numPr>
        <w:tabs>
          <w:tab w:val="left" w:pos="840"/>
        </w:tabs>
        <w:spacing w:after="120" w:line="240" w:lineRule="auto"/>
        <w:rPr>
          <w:rFonts w:ascii="Georgia" w:hAnsi="Georgia" w:cs="Arial"/>
          <w:sz w:val="20"/>
          <w:szCs w:val="20"/>
        </w:rPr>
      </w:pPr>
      <w:r w:rsidRPr="00E06621">
        <w:rPr>
          <w:rFonts w:ascii="Georgia" w:hAnsi="Georgia" w:cs="Arial"/>
          <w:sz w:val="20"/>
          <w:szCs w:val="20"/>
        </w:rPr>
        <w:t>Asian American or Pacific Islander working in a U.S. higher education institution</w:t>
      </w:r>
    </w:p>
    <w:p w14:paraId="0A107066" w14:textId="77777777" w:rsidR="00393BC1" w:rsidRPr="00E06621" w:rsidRDefault="00393BC1" w:rsidP="00E06621">
      <w:pPr>
        <w:numPr>
          <w:ilvl w:val="0"/>
          <w:numId w:val="3"/>
        </w:numPr>
        <w:tabs>
          <w:tab w:val="left" w:pos="840"/>
        </w:tabs>
        <w:spacing w:after="120" w:line="240" w:lineRule="auto"/>
        <w:rPr>
          <w:rFonts w:ascii="Georgia" w:hAnsi="Georgia" w:cs="Arial"/>
          <w:sz w:val="20"/>
          <w:szCs w:val="20"/>
        </w:rPr>
      </w:pPr>
      <w:r w:rsidRPr="00E06621">
        <w:rPr>
          <w:rFonts w:ascii="Georgia" w:hAnsi="Georgia" w:cs="Arial"/>
          <w:sz w:val="20"/>
          <w:szCs w:val="20"/>
        </w:rPr>
        <w:t xml:space="preserve">Currently associated with a four-year public or private college or university </w:t>
      </w:r>
    </w:p>
    <w:p w14:paraId="33B4A88F" w14:textId="77777777" w:rsidR="00393BC1" w:rsidRPr="00E06621" w:rsidRDefault="00393BC1" w:rsidP="00E06621">
      <w:pPr>
        <w:numPr>
          <w:ilvl w:val="0"/>
          <w:numId w:val="3"/>
        </w:numPr>
        <w:tabs>
          <w:tab w:val="left" w:pos="840"/>
        </w:tabs>
        <w:spacing w:after="120" w:line="240" w:lineRule="auto"/>
        <w:rPr>
          <w:rFonts w:ascii="Georgia" w:hAnsi="Georgia" w:cs="Arial"/>
          <w:sz w:val="20"/>
          <w:szCs w:val="20"/>
        </w:rPr>
      </w:pPr>
      <w:r w:rsidRPr="00E06621">
        <w:rPr>
          <w:rFonts w:ascii="Georgia" w:hAnsi="Georgia" w:cs="Arial"/>
          <w:sz w:val="20"/>
          <w:szCs w:val="20"/>
        </w:rPr>
        <w:t xml:space="preserve">Appointed at the level of dean or a position of comparable—or higher—responsibility. Preference is given to candidates who </w:t>
      </w:r>
      <w:r w:rsidRPr="00E06621">
        <w:rPr>
          <w:rFonts w:ascii="Georgia" w:hAnsi="Georgia" w:cs="Arial"/>
          <w:i/>
          <w:sz w:val="20"/>
          <w:szCs w:val="20"/>
          <w:u w:val="single"/>
        </w:rPr>
        <w:t>do not</w:t>
      </w:r>
      <w:r w:rsidRPr="00E06621">
        <w:rPr>
          <w:rFonts w:ascii="Georgia" w:hAnsi="Georgia" w:cs="Arial"/>
          <w:sz w:val="20"/>
          <w:szCs w:val="20"/>
        </w:rPr>
        <w:t xml:space="preserve"> currently hold a chief executive position (i.e., chancellor, president, provost or comparable level).</w:t>
      </w:r>
    </w:p>
    <w:p w14:paraId="34B355EF" w14:textId="77777777" w:rsidR="00393BC1" w:rsidRPr="00E06621" w:rsidRDefault="00393BC1" w:rsidP="00E06621">
      <w:pPr>
        <w:numPr>
          <w:ilvl w:val="0"/>
          <w:numId w:val="3"/>
        </w:numPr>
        <w:tabs>
          <w:tab w:val="left" w:pos="840"/>
        </w:tabs>
        <w:spacing w:after="120" w:line="240" w:lineRule="auto"/>
        <w:rPr>
          <w:rFonts w:ascii="Georgia" w:hAnsi="Georgia" w:cs="Arial"/>
          <w:sz w:val="20"/>
          <w:szCs w:val="20"/>
        </w:rPr>
      </w:pPr>
      <w:r w:rsidRPr="00E06621">
        <w:rPr>
          <w:rFonts w:ascii="Georgia" w:hAnsi="Georgia" w:cs="Arial"/>
          <w:sz w:val="20"/>
          <w:szCs w:val="20"/>
        </w:rPr>
        <w:t>Demonstrates potential for future career advancement</w:t>
      </w:r>
    </w:p>
    <w:p w14:paraId="5EF47F73" w14:textId="77777777" w:rsidR="00393BC1" w:rsidRPr="00E06621" w:rsidRDefault="00393BC1" w:rsidP="00E06621">
      <w:pPr>
        <w:numPr>
          <w:ilvl w:val="0"/>
          <w:numId w:val="3"/>
        </w:numPr>
        <w:tabs>
          <w:tab w:val="left" w:pos="840"/>
        </w:tabs>
        <w:spacing w:after="120" w:line="240" w:lineRule="auto"/>
        <w:rPr>
          <w:rFonts w:ascii="Georgia" w:hAnsi="Georgia" w:cs="Arial"/>
          <w:sz w:val="20"/>
          <w:szCs w:val="20"/>
        </w:rPr>
      </w:pPr>
      <w:r w:rsidRPr="00E06621">
        <w:rPr>
          <w:rFonts w:ascii="Georgia" w:hAnsi="Georgia" w:cs="Arial"/>
          <w:sz w:val="20"/>
          <w:szCs w:val="20"/>
        </w:rPr>
        <w:t>Demonstrates outstanding leadership potential and scholarly achievement</w:t>
      </w:r>
    </w:p>
    <w:p w14:paraId="64CA3F82" w14:textId="77777777" w:rsidR="00393BC1" w:rsidRPr="00E06621" w:rsidRDefault="00393BC1" w:rsidP="00E06621">
      <w:pPr>
        <w:spacing w:after="120"/>
        <w:rPr>
          <w:rFonts w:ascii="Georgia" w:hAnsi="Georgia" w:cs="Arial"/>
          <w:b/>
          <w:sz w:val="20"/>
          <w:szCs w:val="20"/>
        </w:rPr>
      </w:pPr>
    </w:p>
    <w:p w14:paraId="3DF34B2C" w14:textId="77777777" w:rsidR="00393BC1" w:rsidRPr="00E06621" w:rsidRDefault="00393BC1" w:rsidP="00E06621">
      <w:pPr>
        <w:spacing w:after="120"/>
        <w:rPr>
          <w:rFonts w:ascii="Georgia" w:hAnsi="Georgia"/>
          <w:sz w:val="20"/>
          <w:szCs w:val="20"/>
        </w:rPr>
      </w:pPr>
      <w:r w:rsidRPr="00E06621">
        <w:rPr>
          <w:rFonts w:ascii="Georgia" w:hAnsi="Georgia"/>
          <w:b/>
          <w:sz w:val="20"/>
          <w:szCs w:val="20"/>
        </w:rPr>
        <w:t>Background</w:t>
      </w:r>
      <w:r w:rsidRPr="00E06621">
        <w:rPr>
          <w:rFonts w:ascii="Georgia" w:hAnsi="Georgia"/>
          <w:sz w:val="20"/>
          <w:szCs w:val="20"/>
        </w:rPr>
        <w:t>: The award honors the legacy of Chang-Lin Tien, a founding board member of the Asian Pacific Fund and the first AAPI to head a major American research university as chancellor of UC Berkeley from 1990 to 1997. This endowed and permanent program is the only one of its kind in the nation. Recent award recipients</w:t>
      </w:r>
      <w:r w:rsidRPr="00E06621">
        <w:rPr>
          <w:rStyle w:val="FootnoteReference"/>
          <w:rFonts w:ascii="Georgia" w:hAnsi="Georgia" w:cs="Arial"/>
          <w:sz w:val="20"/>
          <w:szCs w:val="20"/>
        </w:rPr>
        <w:footnoteReference w:id="1"/>
      </w:r>
      <w:r w:rsidRPr="00E06621">
        <w:rPr>
          <w:rFonts w:ascii="Georgia" w:hAnsi="Georgia"/>
          <w:sz w:val="20"/>
          <w:szCs w:val="20"/>
        </w:rPr>
        <w:t xml:space="preserve"> include (Full List: </w:t>
      </w:r>
      <w:hyperlink r:id="rId7" w:history="1">
        <w:r w:rsidRPr="00E06621">
          <w:rPr>
            <w:rStyle w:val="Hyperlink"/>
            <w:rFonts w:ascii="Georgia" w:hAnsi="Georgia" w:cs="Arial"/>
            <w:sz w:val="20"/>
            <w:szCs w:val="20"/>
            <w:lang w:val="en"/>
          </w:rPr>
          <w:t>https://bit.ly/CLTRecipients</w:t>
        </w:r>
      </w:hyperlink>
      <w:r w:rsidRPr="00E06621">
        <w:rPr>
          <w:rStyle w:val="Hyperlink"/>
          <w:rFonts w:ascii="Georgia" w:hAnsi="Georgia" w:cs="Arial"/>
          <w:sz w:val="20"/>
          <w:szCs w:val="20"/>
          <w:lang w:val="en"/>
        </w:rPr>
        <w:t>):</w:t>
      </w:r>
    </w:p>
    <w:p w14:paraId="3997B4DF" w14:textId="77777777" w:rsidR="00393BC1" w:rsidRPr="00E06621" w:rsidRDefault="00393BC1" w:rsidP="00E06621">
      <w:pPr>
        <w:spacing w:after="120"/>
        <w:rPr>
          <w:rFonts w:ascii="Georgia" w:hAnsi="Georgia" w:cs="Arial"/>
          <w:sz w:val="20"/>
          <w:szCs w:val="20"/>
        </w:rPr>
      </w:pPr>
      <w:bookmarkStart w:id="2" w:name="2008"/>
      <w:bookmarkStart w:id="3" w:name="tien"/>
      <w:bookmarkEnd w:id="2"/>
      <w:bookmarkEnd w:id="3"/>
    </w:p>
    <w:p w14:paraId="0C029958" w14:textId="77777777" w:rsidR="00393BC1" w:rsidRPr="00E06621" w:rsidRDefault="00393BC1" w:rsidP="00E06621">
      <w:pPr>
        <w:numPr>
          <w:ilvl w:val="0"/>
          <w:numId w:val="4"/>
        </w:numPr>
        <w:spacing w:after="120" w:line="240" w:lineRule="auto"/>
        <w:ind w:left="360"/>
        <w:rPr>
          <w:rFonts w:ascii="Georgia" w:hAnsi="Georgia" w:cs="Arial"/>
          <w:sz w:val="20"/>
          <w:szCs w:val="20"/>
        </w:rPr>
      </w:pPr>
      <w:r w:rsidRPr="00E06621">
        <w:rPr>
          <w:rFonts w:ascii="Georgia" w:hAnsi="Georgia" w:cs="Arial"/>
          <w:sz w:val="20"/>
          <w:szCs w:val="20"/>
        </w:rPr>
        <w:t>Mung Chiang, President, Purdue University</w:t>
      </w:r>
    </w:p>
    <w:p w14:paraId="5AC17FA3" w14:textId="77777777" w:rsidR="00393BC1" w:rsidRPr="00E06621" w:rsidRDefault="00393BC1" w:rsidP="00E06621">
      <w:pPr>
        <w:numPr>
          <w:ilvl w:val="0"/>
          <w:numId w:val="4"/>
        </w:numPr>
        <w:spacing w:after="120" w:line="240" w:lineRule="auto"/>
        <w:ind w:left="360"/>
        <w:rPr>
          <w:rFonts w:ascii="Georgia" w:hAnsi="Georgia" w:cs="Arial"/>
          <w:sz w:val="20"/>
          <w:szCs w:val="20"/>
        </w:rPr>
      </w:pPr>
      <w:r w:rsidRPr="00E06621">
        <w:rPr>
          <w:rFonts w:ascii="Georgia" w:hAnsi="Georgia" w:cs="Arial"/>
          <w:sz w:val="20"/>
          <w:szCs w:val="20"/>
        </w:rPr>
        <w:t xml:space="preserve">Daryl </w:t>
      </w:r>
      <w:proofErr w:type="spellStart"/>
      <w:r w:rsidRPr="00E06621">
        <w:rPr>
          <w:rFonts w:ascii="Georgia" w:hAnsi="Georgia" w:cs="Arial"/>
          <w:sz w:val="20"/>
          <w:szCs w:val="20"/>
        </w:rPr>
        <w:t>Joji</w:t>
      </w:r>
      <w:proofErr w:type="spellEnd"/>
      <w:r w:rsidRPr="00E06621">
        <w:rPr>
          <w:rFonts w:ascii="Georgia" w:hAnsi="Georgia" w:cs="Arial"/>
          <w:sz w:val="20"/>
          <w:szCs w:val="20"/>
        </w:rPr>
        <w:t xml:space="preserve"> Maeda,</w:t>
      </w:r>
      <w:r w:rsidRPr="00E06621">
        <w:rPr>
          <w:rFonts w:ascii="Georgia" w:hAnsi="Georgia"/>
          <w:sz w:val="20"/>
          <w:szCs w:val="20"/>
        </w:rPr>
        <w:t xml:space="preserve"> </w:t>
      </w:r>
      <w:r w:rsidRPr="00E06621">
        <w:rPr>
          <w:rFonts w:ascii="Georgia" w:hAnsi="Georgia" w:cs="Arial"/>
          <w:sz w:val="20"/>
          <w:szCs w:val="20"/>
        </w:rPr>
        <w:t>Dean and Vice Provost of Undergraduate Education, University of Colorado Boulder</w:t>
      </w:r>
    </w:p>
    <w:p w14:paraId="4C4A72AC" w14:textId="77777777" w:rsidR="00393BC1" w:rsidRPr="00E06621" w:rsidRDefault="00393BC1" w:rsidP="00E06621">
      <w:pPr>
        <w:numPr>
          <w:ilvl w:val="0"/>
          <w:numId w:val="4"/>
        </w:numPr>
        <w:spacing w:after="120" w:line="240" w:lineRule="auto"/>
        <w:ind w:left="360"/>
        <w:rPr>
          <w:rFonts w:ascii="Georgia" w:hAnsi="Georgia" w:cs="Arial"/>
          <w:sz w:val="20"/>
          <w:szCs w:val="20"/>
        </w:rPr>
      </w:pPr>
      <w:r w:rsidRPr="00E06621">
        <w:rPr>
          <w:rFonts w:ascii="Georgia" w:hAnsi="Georgia" w:cs="Arial"/>
          <w:sz w:val="20"/>
          <w:szCs w:val="20"/>
        </w:rPr>
        <w:t>Geeta Anand, Dean of the Graduate School of Journalism, UC Berkeley</w:t>
      </w:r>
    </w:p>
    <w:p w14:paraId="5F1DFDE2" w14:textId="77777777" w:rsidR="00393BC1" w:rsidRPr="00E06621" w:rsidRDefault="00393BC1" w:rsidP="00E06621">
      <w:pPr>
        <w:numPr>
          <w:ilvl w:val="0"/>
          <w:numId w:val="4"/>
        </w:numPr>
        <w:spacing w:after="120" w:line="240" w:lineRule="auto"/>
        <w:ind w:left="360"/>
        <w:rPr>
          <w:rFonts w:ascii="Georgia" w:hAnsi="Georgia" w:cs="Arial"/>
          <w:sz w:val="20"/>
          <w:szCs w:val="20"/>
        </w:rPr>
      </w:pPr>
      <w:r w:rsidRPr="00E06621">
        <w:rPr>
          <w:rFonts w:ascii="Georgia" w:hAnsi="Georgia" w:cs="Arial"/>
          <w:sz w:val="20"/>
          <w:szCs w:val="20"/>
        </w:rPr>
        <w:t>Ka Yee C. Lee, Provost, University of Chicago</w:t>
      </w:r>
    </w:p>
    <w:p w14:paraId="1CA1B94B" w14:textId="77777777" w:rsidR="00393BC1" w:rsidRPr="00E06621" w:rsidRDefault="00393BC1" w:rsidP="00E06621">
      <w:pPr>
        <w:numPr>
          <w:ilvl w:val="0"/>
          <w:numId w:val="4"/>
        </w:numPr>
        <w:spacing w:after="120" w:line="240" w:lineRule="auto"/>
        <w:ind w:left="360"/>
        <w:rPr>
          <w:rFonts w:ascii="Georgia" w:hAnsi="Georgia" w:cs="Arial"/>
          <w:sz w:val="20"/>
          <w:szCs w:val="20"/>
        </w:rPr>
      </w:pPr>
      <w:proofErr w:type="spellStart"/>
      <w:r w:rsidRPr="00E06621">
        <w:rPr>
          <w:rFonts w:ascii="Georgia" w:hAnsi="Georgia" w:cs="Arial"/>
          <w:sz w:val="20"/>
          <w:szCs w:val="20"/>
        </w:rPr>
        <w:t>Tsu</w:t>
      </w:r>
      <w:proofErr w:type="spellEnd"/>
      <w:r w:rsidRPr="00E06621">
        <w:rPr>
          <w:rFonts w:ascii="Georgia" w:hAnsi="Georgia" w:cs="Arial"/>
          <w:sz w:val="20"/>
          <w:szCs w:val="20"/>
        </w:rPr>
        <w:t>-Jae King Liu, Dean of the College of Engineering, UC Berkeley</w:t>
      </w:r>
    </w:p>
    <w:p w14:paraId="034E4532" w14:textId="77777777" w:rsidR="00393BC1" w:rsidRPr="00E06621" w:rsidRDefault="00393BC1" w:rsidP="00E06621">
      <w:pPr>
        <w:numPr>
          <w:ilvl w:val="0"/>
          <w:numId w:val="4"/>
        </w:numPr>
        <w:spacing w:after="120" w:line="240" w:lineRule="auto"/>
        <w:ind w:left="360"/>
        <w:rPr>
          <w:rFonts w:ascii="Georgia" w:hAnsi="Georgia" w:cs="Arial"/>
          <w:sz w:val="20"/>
          <w:szCs w:val="20"/>
        </w:rPr>
      </w:pPr>
      <w:r w:rsidRPr="00E06621">
        <w:rPr>
          <w:rFonts w:ascii="Georgia" w:hAnsi="Georgia" w:cs="Arial"/>
          <w:sz w:val="20"/>
          <w:szCs w:val="20"/>
        </w:rPr>
        <w:t>Mun Y. Choi, President, University of Missouri System</w:t>
      </w:r>
    </w:p>
    <w:p w14:paraId="6CC1458F" w14:textId="77777777" w:rsidR="00393BC1" w:rsidRPr="00E06621" w:rsidRDefault="00393BC1" w:rsidP="00E06621">
      <w:pPr>
        <w:pStyle w:val="BasicParagraph"/>
        <w:widowControl/>
        <w:autoSpaceDE/>
        <w:autoSpaceDN/>
        <w:adjustRightInd/>
        <w:spacing w:after="120" w:line="240" w:lineRule="auto"/>
        <w:textAlignment w:val="auto"/>
        <w:rPr>
          <w:rFonts w:ascii="Georgia" w:hAnsi="Georgia" w:cs="Arial"/>
          <w:sz w:val="20"/>
          <w:szCs w:val="20"/>
          <w:lang w:val="en"/>
        </w:rPr>
      </w:pPr>
    </w:p>
    <w:p w14:paraId="4D967A35" w14:textId="77777777" w:rsidR="00393BC1" w:rsidRPr="00E06621" w:rsidRDefault="00393BC1" w:rsidP="00E06621">
      <w:pPr>
        <w:spacing w:after="120"/>
        <w:rPr>
          <w:rStyle w:val="Hyperlink"/>
          <w:rFonts w:ascii="Georgia" w:hAnsi="Georgia" w:cs="Arial"/>
          <w:sz w:val="20"/>
          <w:szCs w:val="20"/>
        </w:rPr>
      </w:pPr>
      <w:r w:rsidRPr="00E06621">
        <w:rPr>
          <w:rFonts w:ascii="Georgia" w:hAnsi="Georgia" w:cs="Arial"/>
          <w:sz w:val="20"/>
          <w:szCs w:val="20"/>
        </w:rPr>
        <w:t>For a full description of the awards program, nomination form and important dates, please visit:</w:t>
      </w:r>
      <w:r w:rsidRPr="00E06621">
        <w:rPr>
          <w:rFonts w:ascii="Georgia" w:hAnsi="Georgia" w:cs="Arial"/>
          <w:color w:val="0000FF"/>
          <w:sz w:val="20"/>
          <w:szCs w:val="20"/>
        </w:rPr>
        <w:t xml:space="preserve"> </w:t>
      </w:r>
      <w:hyperlink r:id="rId8" w:history="1">
        <w:r w:rsidRPr="00E06621">
          <w:rPr>
            <w:rStyle w:val="Hyperlink"/>
            <w:rFonts w:ascii="Georgia" w:hAnsi="Georgia" w:cs="Arial"/>
            <w:sz w:val="20"/>
            <w:szCs w:val="20"/>
          </w:rPr>
          <w:t>https://asianpacificfund.org/what-we-do/awards/chang-lin-tien-education-leadership-award/</w:t>
        </w:r>
      </w:hyperlink>
    </w:p>
    <w:p w14:paraId="735D7E69" w14:textId="334D33B0" w:rsidR="00393BC1" w:rsidRPr="00E06621" w:rsidRDefault="00393BC1" w:rsidP="00E06621">
      <w:pPr>
        <w:spacing w:after="120"/>
        <w:rPr>
          <w:rFonts w:ascii="Georgia" w:hAnsi="Georgia" w:cs="Arial"/>
          <w:sz w:val="20"/>
          <w:szCs w:val="20"/>
        </w:rPr>
      </w:pPr>
      <w:r w:rsidRPr="00E06621">
        <w:rPr>
          <w:rFonts w:ascii="Georgia" w:hAnsi="Georgia" w:cs="Arial"/>
          <w:sz w:val="20"/>
          <w:szCs w:val="20"/>
        </w:rPr>
        <w:t xml:space="preserve">The Asian Pacific Fund is a nonprofit foundation dedicated to strengthening the Bay Area’s Asian American and Pacific Islander communities. We help donors achieve their philanthropic goals, support organizations that serve our most vulnerable, and raise awareness about pressing community needs. </w:t>
      </w:r>
      <w:bookmarkEnd w:id="0"/>
    </w:p>
    <w:p w14:paraId="51E8C937" w14:textId="02CAA149" w:rsidR="00E06621" w:rsidRDefault="00E06621" w:rsidP="00E06621">
      <w:pPr>
        <w:tabs>
          <w:tab w:val="left" w:pos="-720"/>
          <w:tab w:val="left" w:pos="1440"/>
        </w:tabs>
        <w:spacing w:after="120"/>
        <w:jc w:val="center"/>
        <w:rPr>
          <w:rFonts w:ascii="Georgia" w:hAnsi="Georgia" w:cs="Arial"/>
          <w:b/>
          <w:sz w:val="21"/>
          <w:szCs w:val="21"/>
        </w:rPr>
      </w:pPr>
      <w:r>
        <w:rPr>
          <w:rFonts w:ascii="Times New Roman" w:eastAsia="Times New Roman" w:hAnsi="Times New Roman" w:cs="Times New Roman"/>
          <w:noProof/>
          <w:sz w:val="24"/>
        </w:rPr>
        <w:lastRenderedPageBreak/>
        <w:drawing>
          <wp:anchor distT="0" distB="0" distL="114300" distR="114300" simplePos="0" relativeHeight="251659264" behindDoc="0" locked="0" layoutInCell="1" allowOverlap="1" wp14:anchorId="65AAFB0B" wp14:editId="3007B0F3">
            <wp:simplePos x="0" y="0"/>
            <wp:positionH relativeFrom="margin">
              <wp:posOffset>2539365</wp:posOffset>
            </wp:positionH>
            <wp:positionV relativeFrom="paragraph">
              <wp:posOffset>-226423</wp:posOffset>
            </wp:positionV>
            <wp:extent cx="1779814" cy="1001145"/>
            <wp:effectExtent l="0" t="0" r="0" b="0"/>
            <wp:wrapNone/>
            <wp:docPr id="257250947" name="Picture 257250947" descr="A logo with blue and green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wav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814" cy="1001145"/>
                    </a:xfrm>
                    <a:prstGeom prst="rect">
                      <a:avLst/>
                    </a:prstGeom>
                  </pic:spPr>
                </pic:pic>
              </a:graphicData>
            </a:graphic>
            <wp14:sizeRelH relativeFrom="page">
              <wp14:pctWidth>0</wp14:pctWidth>
            </wp14:sizeRelH>
            <wp14:sizeRelV relativeFrom="page">
              <wp14:pctHeight>0</wp14:pctHeight>
            </wp14:sizeRelV>
          </wp:anchor>
        </w:drawing>
      </w:r>
    </w:p>
    <w:p w14:paraId="693FE96D" w14:textId="312C1266" w:rsidR="00E06621" w:rsidRDefault="00E06621" w:rsidP="00E06621">
      <w:pPr>
        <w:tabs>
          <w:tab w:val="left" w:pos="-720"/>
          <w:tab w:val="left" w:pos="1440"/>
        </w:tabs>
        <w:spacing w:after="120"/>
        <w:jc w:val="center"/>
        <w:rPr>
          <w:rFonts w:ascii="Georgia" w:hAnsi="Georgia" w:cs="Arial"/>
          <w:b/>
          <w:sz w:val="21"/>
          <w:szCs w:val="21"/>
        </w:rPr>
      </w:pPr>
    </w:p>
    <w:p w14:paraId="737457E4" w14:textId="77777777" w:rsidR="00E06621" w:rsidRDefault="00E06621" w:rsidP="00E06621">
      <w:pPr>
        <w:tabs>
          <w:tab w:val="left" w:pos="-720"/>
          <w:tab w:val="left" w:pos="1440"/>
        </w:tabs>
        <w:spacing w:after="120"/>
        <w:jc w:val="center"/>
        <w:rPr>
          <w:rFonts w:ascii="Georgia" w:hAnsi="Georgia" w:cs="Arial"/>
          <w:b/>
          <w:sz w:val="21"/>
          <w:szCs w:val="21"/>
        </w:rPr>
      </w:pPr>
    </w:p>
    <w:p w14:paraId="78C00BA5" w14:textId="77777777" w:rsidR="00E06621" w:rsidRDefault="00E06621" w:rsidP="00E06621">
      <w:pPr>
        <w:tabs>
          <w:tab w:val="left" w:pos="-720"/>
          <w:tab w:val="left" w:pos="1440"/>
        </w:tabs>
        <w:spacing w:after="120"/>
        <w:jc w:val="center"/>
        <w:rPr>
          <w:rFonts w:ascii="Georgia" w:hAnsi="Georgia" w:cs="Arial"/>
          <w:b/>
          <w:sz w:val="21"/>
          <w:szCs w:val="21"/>
        </w:rPr>
      </w:pPr>
    </w:p>
    <w:p w14:paraId="723BB2C7" w14:textId="515CB758" w:rsidR="00E06621" w:rsidRDefault="00E06621" w:rsidP="00E06621">
      <w:pPr>
        <w:tabs>
          <w:tab w:val="left" w:pos="-720"/>
          <w:tab w:val="left" w:pos="1440"/>
        </w:tabs>
        <w:spacing w:after="120"/>
        <w:jc w:val="center"/>
        <w:rPr>
          <w:rFonts w:ascii="Georgia" w:hAnsi="Georgia" w:cs="Arial"/>
          <w:b/>
          <w:sz w:val="21"/>
          <w:szCs w:val="21"/>
        </w:rPr>
      </w:pPr>
      <w:r w:rsidRPr="00E06621">
        <w:rPr>
          <w:rFonts w:ascii="Georgia" w:hAnsi="Georgia" w:cs="Arial"/>
          <w:b/>
          <w:sz w:val="21"/>
          <w:szCs w:val="21"/>
        </w:rPr>
        <w:t>CHANG-LIN TIEN LEADERSHIP IN EDUCATION AWARD</w:t>
      </w:r>
    </w:p>
    <w:p w14:paraId="774665CA" w14:textId="77777777" w:rsidR="00E06621" w:rsidRPr="00E06621" w:rsidRDefault="00E06621" w:rsidP="00E06621">
      <w:pPr>
        <w:spacing w:after="120"/>
        <w:jc w:val="center"/>
        <w:rPr>
          <w:rFonts w:ascii="Georgia" w:hAnsi="Georgia"/>
          <w:b/>
          <w:sz w:val="24"/>
          <w:szCs w:val="24"/>
        </w:rPr>
      </w:pPr>
      <w:r w:rsidRPr="00E06621">
        <w:rPr>
          <w:rFonts w:ascii="Georgia" w:hAnsi="Georgia"/>
          <w:b/>
          <w:sz w:val="24"/>
          <w:szCs w:val="24"/>
        </w:rPr>
        <w:t>2025 Nomination Form</w:t>
      </w:r>
    </w:p>
    <w:p w14:paraId="40FCD28B" w14:textId="77777777" w:rsidR="00393BC1" w:rsidRPr="00E06621" w:rsidRDefault="00393BC1" w:rsidP="00E06621">
      <w:pPr>
        <w:pBdr>
          <w:bottom w:val="single" w:sz="6" w:space="1" w:color="auto"/>
        </w:pBdr>
        <w:spacing w:after="120"/>
        <w:rPr>
          <w:rFonts w:ascii="Georgia" w:hAnsi="Georgia"/>
          <w:b/>
          <w:sz w:val="20"/>
          <w:szCs w:val="20"/>
        </w:rPr>
      </w:pPr>
    </w:p>
    <w:p w14:paraId="3E25F45D" w14:textId="77777777" w:rsidR="00393BC1" w:rsidRPr="00E06621" w:rsidRDefault="00393BC1" w:rsidP="00E06621">
      <w:pPr>
        <w:pBdr>
          <w:bottom w:val="single" w:sz="6" w:space="1" w:color="auto"/>
        </w:pBdr>
        <w:spacing w:after="120"/>
        <w:rPr>
          <w:rFonts w:ascii="Georgia" w:hAnsi="Georgia"/>
          <w:sz w:val="20"/>
          <w:szCs w:val="20"/>
        </w:rPr>
      </w:pPr>
      <w:r w:rsidRPr="00E06621">
        <w:rPr>
          <w:rFonts w:ascii="Georgia" w:hAnsi="Georgia"/>
          <w:sz w:val="20"/>
          <w:szCs w:val="20"/>
        </w:rPr>
        <w:t>Candidate Information</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p>
    <w:p w14:paraId="511C73C5" w14:textId="77777777" w:rsidR="00393BC1" w:rsidRPr="00E06621" w:rsidRDefault="00393BC1" w:rsidP="00E06621">
      <w:pPr>
        <w:spacing w:after="120"/>
        <w:rPr>
          <w:rFonts w:ascii="Georgia" w:hAnsi="Georgia"/>
          <w:sz w:val="20"/>
          <w:szCs w:val="20"/>
        </w:rPr>
      </w:pPr>
      <w:r w:rsidRPr="00E06621">
        <w:rPr>
          <w:rFonts w:ascii="Georgia" w:hAnsi="Georgia"/>
          <w:sz w:val="20"/>
          <w:szCs w:val="20"/>
        </w:rPr>
        <w:tab/>
      </w:r>
    </w:p>
    <w:p w14:paraId="4B921A31" w14:textId="77777777" w:rsidR="00393BC1" w:rsidRPr="00E06621" w:rsidRDefault="00393BC1" w:rsidP="00E06621">
      <w:pPr>
        <w:spacing w:after="120" w:line="360" w:lineRule="auto"/>
        <w:rPr>
          <w:rFonts w:ascii="Georgia" w:hAnsi="Georgia"/>
          <w:sz w:val="20"/>
          <w:szCs w:val="20"/>
          <w:u w:val="single"/>
        </w:rPr>
      </w:pPr>
      <w:r w:rsidRPr="00E06621">
        <w:rPr>
          <w:rFonts w:ascii="Georgia" w:hAnsi="Georgia"/>
          <w:sz w:val="20"/>
          <w:szCs w:val="20"/>
        </w:rPr>
        <w:t xml:space="preserve">First Name: </w:t>
      </w:r>
      <w:bookmarkStart w:id="4" w:name="Text1"/>
      <w:r w:rsidRPr="00E06621">
        <w:rPr>
          <w:rFonts w:ascii="Georgia" w:hAnsi="Georgia"/>
          <w:sz w:val="20"/>
          <w:szCs w:val="20"/>
        </w:rPr>
        <w:fldChar w:fldCharType="begin">
          <w:ffData>
            <w:name w:val="Text1"/>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fldChar w:fldCharType="begin">
          <w:ffData>
            <w:name w:val="Text217"/>
            <w:enabled/>
            <w:calcOnExit w:val="0"/>
            <w:textInput/>
          </w:ffData>
        </w:fldChar>
      </w:r>
      <w:bookmarkStart w:id="5" w:name="Text217"/>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5"/>
      <w:r w:rsidRPr="00E06621">
        <w:rPr>
          <w:rFonts w:ascii="Georgia" w:hAnsi="Georgia"/>
          <w:sz w:val="20"/>
          <w:szCs w:val="20"/>
        </w:rPr>
        <w:fldChar w:fldCharType="end"/>
      </w:r>
      <w:bookmarkEnd w:id="4"/>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Last Name: </w:t>
      </w:r>
      <w:r w:rsidRPr="00E06621">
        <w:rPr>
          <w:rFonts w:ascii="Georgia" w:hAnsi="Georgia"/>
          <w:sz w:val="20"/>
          <w:szCs w:val="20"/>
        </w:rPr>
        <w:fldChar w:fldCharType="begin">
          <w:ffData>
            <w:name w:val="Text7"/>
            <w:enabled/>
            <w:calcOnExit w:val="0"/>
            <w:textInput/>
          </w:ffData>
        </w:fldChar>
      </w:r>
      <w:bookmarkStart w:id="6" w:name="Text7"/>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6"/>
      <w:r w:rsidRPr="00E06621">
        <w:rPr>
          <w:rFonts w:ascii="Georgia" w:hAnsi="Georgia"/>
          <w:sz w:val="20"/>
          <w:szCs w:val="20"/>
        </w:rPr>
        <w:tab/>
      </w:r>
    </w:p>
    <w:p w14:paraId="3F03AA89"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Title: </w:t>
      </w:r>
      <w:r w:rsidRPr="00E06621">
        <w:rPr>
          <w:rFonts w:ascii="Georgia" w:hAnsi="Georgia"/>
          <w:sz w:val="20"/>
          <w:szCs w:val="20"/>
        </w:rPr>
        <w:fldChar w:fldCharType="begin">
          <w:ffData>
            <w:name w:val="Text12"/>
            <w:enabled/>
            <w:calcOnExit w:val="0"/>
            <w:textInput/>
          </w:ffData>
        </w:fldChar>
      </w:r>
      <w:bookmarkStart w:id="7" w:name="Text12"/>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7"/>
      <w:r w:rsidRPr="00E06621">
        <w:rPr>
          <w:rFonts w:ascii="Georgia" w:hAnsi="Georgia"/>
          <w:sz w:val="20"/>
          <w:szCs w:val="20"/>
        </w:rPr>
        <w:t xml:space="preserve">  </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Institution: </w:t>
      </w:r>
      <w:r w:rsidRPr="00E06621">
        <w:rPr>
          <w:rFonts w:ascii="Georgia" w:hAnsi="Georgia"/>
          <w:sz w:val="20"/>
          <w:szCs w:val="20"/>
        </w:rPr>
        <w:fldChar w:fldCharType="begin">
          <w:ffData>
            <w:name w:val="Text30"/>
            <w:enabled/>
            <w:calcOnExit w:val="0"/>
            <w:textInput/>
          </w:ffData>
        </w:fldChar>
      </w:r>
      <w:bookmarkStart w:id="8" w:name="Text30"/>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8"/>
      <w:r w:rsidRPr="00E06621">
        <w:rPr>
          <w:rFonts w:ascii="Georgia" w:hAnsi="Georgia"/>
          <w:sz w:val="20"/>
          <w:szCs w:val="20"/>
        </w:rPr>
        <w:tab/>
      </w:r>
    </w:p>
    <w:p w14:paraId="0AB2105B"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Mailing Address: </w:t>
      </w:r>
      <w:r w:rsidRPr="00E06621">
        <w:rPr>
          <w:rFonts w:ascii="Georgia" w:hAnsi="Georgia"/>
          <w:sz w:val="20"/>
          <w:szCs w:val="20"/>
        </w:rPr>
        <w:fldChar w:fldCharType="begin">
          <w:ffData>
            <w:name w:val="Text166"/>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p>
    <w:p w14:paraId="6C2A2A94"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City: </w:t>
      </w:r>
      <w:r w:rsidRPr="00E06621">
        <w:rPr>
          <w:rFonts w:ascii="Georgia" w:hAnsi="Georgia"/>
          <w:sz w:val="20"/>
          <w:szCs w:val="20"/>
        </w:rPr>
        <w:fldChar w:fldCharType="begin">
          <w:ffData>
            <w:name w:val="Text155"/>
            <w:enabled/>
            <w:calcOnExit w:val="0"/>
            <w:textInput/>
          </w:ffData>
        </w:fldChar>
      </w:r>
      <w:bookmarkStart w:id="9" w:name="Text155"/>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fldChar w:fldCharType="end"/>
      </w:r>
      <w:bookmarkEnd w:id="9"/>
      <w:r w:rsidRPr="00E06621">
        <w:rPr>
          <w:rFonts w:ascii="Georgia" w:hAnsi="Georgia"/>
          <w:sz w:val="20"/>
          <w:szCs w:val="20"/>
        </w:rPr>
        <w:t xml:space="preserve"> </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State: </w:t>
      </w:r>
      <w:r w:rsidRPr="00E06621">
        <w:rPr>
          <w:rFonts w:ascii="Georgia" w:hAnsi="Georgia"/>
          <w:sz w:val="20"/>
          <w:szCs w:val="20"/>
        </w:rPr>
        <w:fldChar w:fldCharType="begin">
          <w:ffData>
            <w:name w:val="Text164"/>
            <w:enabled/>
            <w:calcOnExit w:val="0"/>
            <w:textInput/>
          </w:ffData>
        </w:fldChar>
      </w:r>
      <w:bookmarkStart w:id="10" w:name="Text164"/>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10"/>
      <w:r w:rsidRPr="00E06621">
        <w:rPr>
          <w:rFonts w:ascii="Georgia" w:hAnsi="Georgia"/>
          <w:sz w:val="20"/>
          <w:szCs w:val="20"/>
        </w:rPr>
        <w:tab/>
      </w:r>
      <w:r w:rsidRPr="00E06621">
        <w:rPr>
          <w:rFonts w:ascii="Georgia" w:hAnsi="Georgia"/>
          <w:sz w:val="20"/>
          <w:szCs w:val="20"/>
        </w:rPr>
        <w:tab/>
        <w:t xml:space="preserve"> </w:t>
      </w:r>
      <w:r w:rsidRPr="00E06621">
        <w:rPr>
          <w:rFonts w:ascii="Georgia" w:hAnsi="Georgia"/>
          <w:sz w:val="20"/>
          <w:szCs w:val="20"/>
        </w:rPr>
        <w:tab/>
        <w:t xml:space="preserve">Zip Code: </w:t>
      </w:r>
      <w:r w:rsidRPr="00E06621">
        <w:rPr>
          <w:rFonts w:ascii="Georgia" w:hAnsi="Georgia"/>
          <w:sz w:val="20"/>
          <w:szCs w:val="20"/>
        </w:rPr>
        <w:fldChar w:fldCharType="begin">
          <w:ffData>
            <w:name w:val="Text166"/>
            <w:enabled/>
            <w:calcOnExit w:val="0"/>
            <w:textInput/>
          </w:ffData>
        </w:fldChar>
      </w:r>
      <w:bookmarkStart w:id="11" w:name="Text166"/>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11"/>
    </w:p>
    <w:p w14:paraId="28B06076"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Phone: </w:t>
      </w:r>
      <w:r w:rsidRPr="00E06621">
        <w:rPr>
          <w:rFonts w:ascii="Georgia" w:hAnsi="Georgia"/>
          <w:sz w:val="20"/>
          <w:szCs w:val="20"/>
        </w:rPr>
        <w:fldChar w:fldCharType="begin">
          <w:ffData>
            <w:name w:val="Text168"/>
            <w:enabled/>
            <w:calcOnExit w:val="0"/>
            <w:textInput/>
          </w:ffData>
        </w:fldChar>
      </w:r>
      <w:bookmarkStart w:id="12" w:name="Text168"/>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bookmarkEnd w:id="12"/>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E-mail: </w:t>
      </w:r>
      <w:r w:rsidRPr="00E06621">
        <w:rPr>
          <w:rFonts w:ascii="Georgia" w:hAnsi="Georgia"/>
          <w:sz w:val="20"/>
          <w:szCs w:val="20"/>
        </w:rPr>
        <w:fldChar w:fldCharType="begin">
          <w:ffData>
            <w:name w:val="Text173"/>
            <w:enabled/>
            <w:calcOnExit w:val="0"/>
            <w:textInput/>
          </w:ffData>
        </w:fldChar>
      </w:r>
      <w:bookmarkStart w:id="13" w:name="Text173"/>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fldChar w:fldCharType="end"/>
      </w:r>
      <w:bookmarkEnd w:id="13"/>
      <w:r w:rsidRPr="00E06621">
        <w:rPr>
          <w:rFonts w:ascii="Georgia" w:hAnsi="Georgia"/>
          <w:sz w:val="20"/>
          <w:szCs w:val="20"/>
        </w:rPr>
        <w:tab/>
      </w:r>
      <w:r w:rsidRPr="00E06621">
        <w:rPr>
          <w:rFonts w:ascii="Georgia" w:hAnsi="Georgia"/>
          <w:sz w:val="20"/>
          <w:szCs w:val="20"/>
        </w:rPr>
        <w:tab/>
      </w:r>
    </w:p>
    <w:p w14:paraId="421EEF3A" w14:textId="0C2A0B0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Ethnicity (optional): </w:t>
      </w:r>
      <w:r w:rsidRPr="00E06621">
        <w:rPr>
          <w:rFonts w:ascii="Georgia" w:hAnsi="Georgia"/>
          <w:sz w:val="20"/>
          <w:szCs w:val="20"/>
        </w:rPr>
        <w:fldChar w:fldCharType="begin">
          <w:ffData>
            <w:name w:val=""/>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p>
    <w:p w14:paraId="345E5AC9" w14:textId="2DC8D1EC" w:rsidR="00393BC1" w:rsidRPr="00E06621" w:rsidRDefault="00393BC1" w:rsidP="00E06621">
      <w:pPr>
        <w:spacing w:after="120"/>
        <w:rPr>
          <w:rFonts w:ascii="Georgia" w:hAnsi="Georgia"/>
          <w:sz w:val="20"/>
          <w:szCs w:val="20"/>
        </w:rPr>
      </w:pPr>
      <w:r w:rsidRPr="00E06621">
        <w:rPr>
          <w:rFonts w:ascii="Georgia" w:hAnsi="Georgia"/>
          <w:sz w:val="20"/>
          <w:szCs w:val="20"/>
        </w:rPr>
        <w:t>Some of the attributes that will be considered by the selection committee are: 1) Demonstrated scholarly contributions; 2) Demonstrated leadership in scholarly field; 3) Leadership in institutional management; 4) Dedicated to student well-being; 5) Understands and promotes diversity in higher education; and 6) Integrates Asian</w:t>
      </w:r>
      <w:r w:rsidRPr="00E06621">
        <w:rPr>
          <w:rStyle w:val="FootnoteReference"/>
          <w:rFonts w:ascii="Georgia" w:hAnsi="Georgia"/>
          <w:sz w:val="20"/>
          <w:szCs w:val="20"/>
        </w:rPr>
        <w:footnoteReference w:id="2"/>
      </w:r>
      <w:r w:rsidRPr="00E06621">
        <w:rPr>
          <w:rFonts w:ascii="Georgia" w:hAnsi="Georgia"/>
          <w:sz w:val="20"/>
          <w:szCs w:val="20"/>
        </w:rPr>
        <w:t xml:space="preserve"> American, Native Hawaiian, or Pacific Islander and American heritage in educational leadership.</w:t>
      </w:r>
    </w:p>
    <w:p w14:paraId="4618177E" w14:textId="2E813486" w:rsidR="00393BC1" w:rsidRPr="00E06621" w:rsidRDefault="00393BC1" w:rsidP="00E06621">
      <w:pPr>
        <w:spacing w:after="120"/>
        <w:rPr>
          <w:rFonts w:ascii="Georgia" w:hAnsi="Georgia"/>
          <w:sz w:val="20"/>
          <w:szCs w:val="20"/>
        </w:rPr>
      </w:pPr>
      <w:r w:rsidRPr="00E06621">
        <w:rPr>
          <w:rFonts w:ascii="Georgia" w:hAnsi="Georgia"/>
          <w:sz w:val="20"/>
          <w:szCs w:val="20"/>
        </w:rPr>
        <w:t>On a separate page (no more than one [1] page), please briefly describe the candidate’s contributions, achievements and administrative experience or provide a statement of support.</w:t>
      </w:r>
    </w:p>
    <w:p w14:paraId="254A11AB" w14:textId="77777777" w:rsidR="00393BC1" w:rsidRPr="00E06621" w:rsidRDefault="00393BC1" w:rsidP="00E06621">
      <w:pPr>
        <w:spacing w:after="120"/>
        <w:rPr>
          <w:rFonts w:ascii="Georgia" w:hAnsi="Georgia"/>
          <w:sz w:val="20"/>
          <w:szCs w:val="20"/>
        </w:rPr>
      </w:pPr>
    </w:p>
    <w:p w14:paraId="25949F3F" w14:textId="77777777" w:rsidR="00393BC1" w:rsidRPr="00E06621" w:rsidRDefault="00393BC1" w:rsidP="00E06621">
      <w:pPr>
        <w:pBdr>
          <w:bottom w:val="single" w:sz="6" w:space="1" w:color="auto"/>
        </w:pBdr>
        <w:spacing w:after="120"/>
        <w:rPr>
          <w:rFonts w:ascii="Georgia" w:hAnsi="Georgia"/>
          <w:sz w:val="20"/>
          <w:szCs w:val="20"/>
        </w:rPr>
      </w:pPr>
      <w:r w:rsidRPr="00E06621">
        <w:rPr>
          <w:rFonts w:ascii="Georgia" w:hAnsi="Georgia"/>
          <w:sz w:val="20"/>
          <w:szCs w:val="20"/>
        </w:rPr>
        <w:t>Nominator Information</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p>
    <w:p w14:paraId="51ADEA5C" w14:textId="77777777" w:rsidR="00393BC1" w:rsidRPr="00E06621" w:rsidRDefault="00393BC1" w:rsidP="00E06621">
      <w:pPr>
        <w:spacing w:after="120"/>
        <w:rPr>
          <w:rFonts w:ascii="Georgia" w:hAnsi="Georgia"/>
          <w:sz w:val="20"/>
          <w:szCs w:val="20"/>
        </w:rPr>
      </w:pPr>
    </w:p>
    <w:p w14:paraId="1804A749" w14:textId="77777777" w:rsidR="00393BC1" w:rsidRPr="00E06621" w:rsidRDefault="00393BC1" w:rsidP="00E06621">
      <w:pPr>
        <w:spacing w:after="120" w:line="360" w:lineRule="auto"/>
        <w:rPr>
          <w:rFonts w:ascii="Georgia" w:hAnsi="Georgia"/>
          <w:sz w:val="20"/>
          <w:szCs w:val="20"/>
          <w:u w:val="single"/>
        </w:rPr>
      </w:pPr>
      <w:r w:rsidRPr="00E06621">
        <w:rPr>
          <w:rFonts w:ascii="Georgia" w:hAnsi="Georgia"/>
          <w:sz w:val="20"/>
          <w:szCs w:val="20"/>
        </w:rPr>
        <w:t xml:space="preserve">First Name: </w:t>
      </w:r>
      <w:r w:rsidRPr="00E06621">
        <w:rPr>
          <w:rFonts w:ascii="Georgia" w:hAnsi="Georgia"/>
          <w:sz w:val="20"/>
          <w:szCs w:val="20"/>
        </w:rPr>
        <w:fldChar w:fldCharType="begin">
          <w:ffData>
            <w:name w:val="Text1"/>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fldChar w:fldCharType="begin">
          <w:ffData>
            <w:name w:val=""/>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fldChar w:fldCharType="end"/>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Last Name: </w:t>
      </w:r>
      <w:r w:rsidRPr="00E06621">
        <w:rPr>
          <w:rFonts w:ascii="Georgia" w:hAnsi="Georgia"/>
          <w:sz w:val="20"/>
          <w:szCs w:val="20"/>
        </w:rPr>
        <w:fldChar w:fldCharType="begin">
          <w:ffData>
            <w:name w:val="Text7"/>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tab/>
      </w:r>
    </w:p>
    <w:p w14:paraId="05926986"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Title: </w:t>
      </w:r>
      <w:r w:rsidRPr="00E06621">
        <w:rPr>
          <w:rFonts w:ascii="Georgia" w:hAnsi="Georgia"/>
          <w:sz w:val="20"/>
          <w:szCs w:val="20"/>
        </w:rPr>
        <w:fldChar w:fldCharType="begin">
          <w:ffData>
            <w:name w:val="Text12"/>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t xml:space="preserve">  </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Institution: </w:t>
      </w:r>
      <w:r w:rsidRPr="00E06621">
        <w:rPr>
          <w:rFonts w:ascii="Georgia" w:hAnsi="Georgia"/>
          <w:sz w:val="20"/>
          <w:szCs w:val="20"/>
        </w:rPr>
        <w:fldChar w:fldCharType="begin">
          <w:ffData>
            <w:name w:val="Text30"/>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tab/>
      </w:r>
    </w:p>
    <w:p w14:paraId="5CE6F087" w14:textId="77777777"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City: </w:t>
      </w:r>
      <w:r w:rsidRPr="00E06621">
        <w:rPr>
          <w:rFonts w:ascii="Georgia" w:hAnsi="Georgia"/>
          <w:sz w:val="20"/>
          <w:szCs w:val="20"/>
        </w:rPr>
        <w:fldChar w:fldCharType="begin">
          <w:ffData>
            <w:name w:val="Text155"/>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fldChar w:fldCharType="end"/>
      </w:r>
      <w:r w:rsidRPr="00E06621">
        <w:rPr>
          <w:rFonts w:ascii="Georgia" w:hAnsi="Georgia"/>
          <w:sz w:val="20"/>
          <w:szCs w:val="20"/>
        </w:rPr>
        <w:t xml:space="preserve"> </w:t>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State: </w:t>
      </w:r>
      <w:r w:rsidRPr="00E06621">
        <w:rPr>
          <w:rFonts w:ascii="Georgia" w:hAnsi="Georgia"/>
          <w:sz w:val="20"/>
          <w:szCs w:val="20"/>
        </w:rPr>
        <w:fldChar w:fldCharType="begin">
          <w:ffData>
            <w:name w:val="Text164"/>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tab/>
      </w:r>
      <w:r w:rsidRPr="00E06621">
        <w:rPr>
          <w:rFonts w:ascii="Georgia" w:hAnsi="Georgia"/>
          <w:sz w:val="20"/>
          <w:szCs w:val="20"/>
        </w:rPr>
        <w:tab/>
        <w:t xml:space="preserve"> </w:t>
      </w:r>
      <w:r w:rsidRPr="00E06621">
        <w:rPr>
          <w:rFonts w:ascii="Georgia" w:hAnsi="Georgia"/>
          <w:sz w:val="20"/>
          <w:szCs w:val="20"/>
        </w:rPr>
        <w:tab/>
        <w:t xml:space="preserve">Zip Code: </w:t>
      </w:r>
      <w:r w:rsidRPr="00E06621">
        <w:rPr>
          <w:rFonts w:ascii="Georgia" w:hAnsi="Georgia"/>
          <w:sz w:val="20"/>
          <w:szCs w:val="20"/>
        </w:rPr>
        <w:fldChar w:fldCharType="begin">
          <w:ffData>
            <w:name w:val="Text166"/>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p>
    <w:p w14:paraId="058CDFF6" w14:textId="60FEEAC3" w:rsidR="00393BC1" w:rsidRPr="00E06621" w:rsidRDefault="00393BC1" w:rsidP="00E06621">
      <w:pPr>
        <w:spacing w:after="120" w:line="360" w:lineRule="auto"/>
        <w:rPr>
          <w:rFonts w:ascii="Georgia" w:hAnsi="Georgia"/>
          <w:sz w:val="20"/>
          <w:szCs w:val="20"/>
        </w:rPr>
      </w:pPr>
      <w:r w:rsidRPr="00E06621">
        <w:rPr>
          <w:rFonts w:ascii="Georgia" w:hAnsi="Georgia"/>
          <w:sz w:val="20"/>
          <w:szCs w:val="20"/>
        </w:rPr>
        <w:t xml:space="preserve">Phone: </w:t>
      </w:r>
      <w:r w:rsidRPr="00E06621">
        <w:rPr>
          <w:rFonts w:ascii="Georgia" w:hAnsi="Georgia"/>
          <w:sz w:val="20"/>
          <w:szCs w:val="20"/>
        </w:rPr>
        <w:fldChar w:fldCharType="begin">
          <w:ffData>
            <w:name w:val="Text168"/>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noProof/>
          <w:sz w:val="20"/>
          <w:szCs w:val="20"/>
        </w:rPr>
        <w:t> </w:t>
      </w:r>
      <w:r w:rsidRPr="00E06621">
        <w:rPr>
          <w:rFonts w:ascii="Georgia" w:hAnsi="Georgia"/>
          <w:sz w:val="20"/>
          <w:szCs w:val="20"/>
        </w:rPr>
        <w:fldChar w:fldCharType="end"/>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r>
      <w:r w:rsidRPr="00E06621">
        <w:rPr>
          <w:rFonts w:ascii="Georgia" w:hAnsi="Georgia"/>
          <w:sz w:val="20"/>
          <w:szCs w:val="20"/>
        </w:rPr>
        <w:tab/>
        <w:t xml:space="preserve">E-mail: </w:t>
      </w:r>
      <w:r w:rsidRPr="00E06621">
        <w:rPr>
          <w:rFonts w:ascii="Georgia" w:hAnsi="Georgia"/>
          <w:sz w:val="20"/>
          <w:szCs w:val="20"/>
        </w:rPr>
        <w:fldChar w:fldCharType="begin">
          <w:ffData>
            <w:name w:val="Text173"/>
            <w:enabled/>
            <w:calcOnExit w:val="0"/>
            <w:textInput/>
          </w:ffData>
        </w:fldChar>
      </w:r>
      <w:r w:rsidRPr="00E06621">
        <w:rPr>
          <w:rFonts w:ascii="Georgia" w:hAnsi="Georgia"/>
          <w:sz w:val="20"/>
          <w:szCs w:val="20"/>
        </w:rPr>
        <w:instrText xml:space="preserve"> FORMTEXT </w:instrText>
      </w:r>
      <w:r w:rsidRPr="00E06621">
        <w:rPr>
          <w:rFonts w:ascii="Georgia" w:hAnsi="Georgia"/>
          <w:sz w:val="20"/>
          <w:szCs w:val="20"/>
        </w:rPr>
      </w:r>
      <w:r w:rsidRPr="00E06621">
        <w:rPr>
          <w:rFonts w:ascii="Georgia" w:hAnsi="Georgia"/>
          <w:sz w:val="20"/>
          <w:szCs w:val="20"/>
        </w:rPr>
        <w:fldChar w:fldCharType="separate"/>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t> </w:t>
      </w:r>
      <w:r w:rsidRPr="00E06621">
        <w:rPr>
          <w:rFonts w:ascii="Georgia" w:hAnsi="Georgia"/>
          <w:sz w:val="20"/>
          <w:szCs w:val="20"/>
        </w:rPr>
        <w:fldChar w:fldCharType="end"/>
      </w:r>
    </w:p>
    <w:p w14:paraId="17B774DE" w14:textId="77777777" w:rsidR="00E06621" w:rsidRDefault="00E06621" w:rsidP="00E06621">
      <w:pPr>
        <w:spacing w:after="120"/>
        <w:ind w:right="-10"/>
        <w:jc w:val="center"/>
        <w:rPr>
          <w:rFonts w:ascii="Georgia" w:hAnsi="Georgia"/>
          <w:b/>
          <w:sz w:val="20"/>
          <w:szCs w:val="20"/>
        </w:rPr>
      </w:pPr>
    </w:p>
    <w:p w14:paraId="6C3B0A51" w14:textId="77777777" w:rsidR="00E06621" w:rsidRDefault="00E06621" w:rsidP="00E06621">
      <w:pPr>
        <w:spacing w:after="120"/>
        <w:ind w:right="-10"/>
        <w:jc w:val="center"/>
        <w:rPr>
          <w:rFonts w:ascii="Georgia" w:hAnsi="Georgia"/>
          <w:b/>
          <w:sz w:val="20"/>
          <w:szCs w:val="20"/>
        </w:rPr>
      </w:pPr>
    </w:p>
    <w:p w14:paraId="0878A5D4" w14:textId="1F122F90" w:rsidR="00393BC1" w:rsidRPr="00E06621" w:rsidRDefault="00393BC1" w:rsidP="00E06621">
      <w:pPr>
        <w:spacing w:after="120"/>
        <w:ind w:right="-10"/>
        <w:jc w:val="center"/>
        <w:rPr>
          <w:rFonts w:ascii="Georgia" w:hAnsi="Georgia"/>
          <w:b/>
          <w:bCs/>
          <w:sz w:val="20"/>
          <w:szCs w:val="20"/>
        </w:rPr>
      </w:pPr>
      <w:r w:rsidRPr="00E06621">
        <w:rPr>
          <w:rFonts w:ascii="Georgia" w:hAnsi="Georgia"/>
          <w:b/>
          <w:sz w:val="20"/>
          <w:szCs w:val="20"/>
        </w:rPr>
        <w:t>Deadline: Friday, May 9, 2025</w:t>
      </w:r>
    </w:p>
    <w:p w14:paraId="177E781B" w14:textId="77777777" w:rsidR="00393BC1" w:rsidRPr="00E06621" w:rsidRDefault="00393BC1" w:rsidP="00E06621">
      <w:pPr>
        <w:spacing w:after="120"/>
        <w:ind w:right="-10"/>
        <w:jc w:val="center"/>
        <w:rPr>
          <w:rFonts w:ascii="Georgia" w:hAnsi="Georgia"/>
          <w:b/>
          <w:bCs/>
          <w:sz w:val="20"/>
          <w:szCs w:val="20"/>
        </w:rPr>
      </w:pPr>
      <w:r w:rsidRPr="00E06621">
        <w:rPr>
          <w:rFonts w:ascii="Georgia" w:hAnsi="Georgia"/>
          <w:b/>
          <w:bCs/>
          <w:sz w:val="20"/>
          <w:szCs w:val="20"/>
        </w:rPr>
        <w:t xml:space="preserve">Submit To: </w:t>
      </w:r>
      <w:hyperlink r:id="rId10" w:tgtFrame="_blank" w:tooltip="https://tinyurl.com/tienaward2025" w:history="1">
        <w:r w:rsidRPr="00E06621">
          <w:rPr>
            <w:rStyle w:val="Hyperlink"/>
            <w:rFonts w:ascii="Georgia" w:hAnsi="Georgia"/>
            <w:sz w:val="20"/>
            <w:szCs w:val="20"/>
          </w:rPr>
          <w:t>https://tinyurl.com/TienAward2025</w:t>
        </w:r>
      </w:hyperlink>
      <w:r w:rsidRPr="00E06621">
        <w:rPr>
          <w:rFonts w:ascii="Georgia" w:hAnsi="Georgia"/>
          <w:b/>
          <w:bCs/>
          <w:sz w:val="20"/>
          <w:szCs w:val="20"/>
        </w:rPr>
        <w:t xml:space="preserve"> </w:t>
      </w:r>
    </w:p>
    <w:p w14:paraId="0E4A7228" w14:textId="53146EE2" w:rsidR="00841786" w:rsidRPr="00E06621" w:rsidRDefault="00393BC1" w:rsidP="00E06621">
      <w:pPr>
        <w:spacing w:after="120"/>
        <w:ind w:right="-10"/>
        <w:jc w:val="center"/>
        <w:rPr>
          <w:rFonts w:ascii="Georgia" w:hAnsi="Georgia"/>
          <w:b/>
          <w:bCs/>
          <w:sz w:val="20"/>
          <w:szCs w:val="20"/>
        </w:rPr>
      </w:pPr>
      <w:r w:rsidRPr="00E06621">
        <w:rPr>
          <w:rFonts w:ascii="Georgia" w:hAnsi="Georgia"/>
          <w:b/>
          <w:bCs/>
          <w:sz w:val="20"/>
          <w:szCs w:val="20"/>
        </w:rPr>
        <w:t xml:space="preserve">Questions: </w:t>
      </w:r>
      <w:hyperlink r:id="rId11" w:history="1">
        <w:r w:rsidRPr="00E06621">
          <w:rPr>
            <w:rStyle w:val="Hyperlink"/>
            <w:rFonts w:ascii="Georgia" w:hAnsi="Georgia"/>
            <w:b/>
            <w:bCs/>
            <w:sz w:val="20"/>
            <w:szCs w:val="20"/>
          </w:rPr>
          <w:t>jean@asianpacificfund.org</w:t>
        </w:r>
      </w:hyperlink>
    </w:p>
    <w:sectPr w:rsidR="00841786" w:rsidRPr="00E06621" w:rsidSect="00E37092">
      <w:headerReference w:type="first" r:id="rId12"/>
      <w:footerReference w:type="first" r:id="rId13"/>
      <w:pgSz w:w="12240" w:h="15840"/>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5900" w14:textId="77777777" w:rsidR="006B1820" w:rsidRDefault="006B1820" w:rsidP="007A512A">
      <w:pPr>
        <w:spacing w:after="0" w:line="240" w:lineRule="auto"/>
      </w:pPr>
      <w:r>
        <w:separator/>
      </w:r>
    </w:p>
  </w:endnote>
  <w:endnote w:type="continuationSeparator" w:id="0">
    <w:p w14:paraId="55B36DDF" w14:textId="77777777" w:rsidR="006B1820" w:rsidRDefault="006B1820" w:rsidP="007A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rinna BT">
    <w:altName w:val="Cambria Math"/>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orinnaITCbyBT-KursivBold">
    <w:charset w:val="00"/>
    <w:family w:val="roman"/>
    <w:pitch w:val="default"/>
    <w:sig w:usb0="00000003" w:usb1="00000000" w:usb2="00000000" w:usb3="00000000" w:csb0="00000001" w:csb1="00000000"/>
  </w:font>
  <w:font w:name="Chaparral Pro">
    <w:altName w:val="Cambria"/>
    <w:panose1 w:val="020605030405050202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BookAntiqua">
    <w:altName w:val="Book Antiqua"/>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B5E1" w14:textId="77777777" w:rsidR="00470970" w:rsidRPr="0034411D" w:rsidRDefault="00F7483D" w:rsidP="00470970">
    <w:pPr>
      <w:pStyle w:val="BasicParagraph"/>
      <w:rPr>
        <w:rFonts w:ascii="Gill Sans MT" w:hAnsi="Gill Sans MT" w:cs="BookAntiqua"/>
        <w:color w:val="0084A7"/>
        <w:sz w:val="18"/>
        <w:szCs w:val="18"/>
      </w:rPr>
    </w:pPr>
    <w:r>
      <w:rPr>
        <w:noProof/>
      </w:rPr>
      <mc:AlternateContent>
        <mc:Choice Requires="wps">
          <w:drawing>
            <wp:anchor distT="0" distB="0" distL="114300" distR="114300" simplePos="0" relativeHeight="251659264" behindDoc="0" locked="0" layoutInCell="1" allowOverlap="1" wp14:anchorId="31073719" wp14:editId="7CD983F5">
              <wp:simplePos x="0" y="0"/>
              <wp:positionH relativeFrom="column">
                <wp:posOffset>-457200</wp:posOffset>
              </wp:positionH>
              <wp:positionV relativeFrom="paragraph">
                <wp:posOffset>19685</wp:posOffset>
              </wp:positionV>
              <wp:extent cx="7772400" cy="8001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4E63" w14:textId="77777777" w:rsidR="00A65510" w:rsidRDefault="00A65510" w:rsidP="00470970">
                          <w:pPr>
                            <w:pStyle w:val="BasicParagraph"/>
                            <w:jc w:val="center"/>
                            <w:rPr>
                              <w:rFonts w:ascii="Gill Sans MT" w:hAnsi="Gill Sans MT" w:cs="BookAntiqua"/>
                              <w:color w:val="0084A7"/>
                              <w:sz w:val="18"/>
                              <w:szCs w:val="18"/>
                            </w:rPr>
                          </w:pPr>
                        </w:p>
                        <w:p w14:paraId="0CC94CB6" w14:textId="2B7DFD90" w:rsidR="00470970" w:rsidRPr="0034411D" w:rsidRDefault="00C43F60" w:rsidP="00470970">
                          <w:pPr>
                            <w:pStyle w:val="BasicParagraph"/>
                            <w:jc w:val="center"/>
                            <w:rPr>
                              <w:rFonts w:ascii="Gill Sans MT" w:hAnsi="Gill Sans MT" w:cs="BookAntiqua"/>
                              <w:color w:val="0084A7"/>
                              <w:sz w:val="18"/>
                              <w:szCs w:val="18"/>
                            </w:rPr>
                          </w:pPr>
                          <w:r>
                            <w:rPr>
                              <w:rFonts w:ascii="Gill Sans MT" w:hAnsi="Gill Sans MT" w:cs="BookAntiqua"/>
                              <w:color w:val="0084A7"/>
                              <w:sz w:val="18"/>
                              <w:szCs w:val="18"/>
                            </w:rPr>
                            <w:t>345</w:t>
                          </w:r>
                          <w:r w:rsidR="00470970" w:rsidRPr="0034411D">
                            <w:rPr>
                              <w:rFonts w:ascii="Gill Sans MT" w:hAnsi="Gill Sans MT" w:cs="BookAntiqua"/>
                              <w:color w:val="0084A7"/>
                              <w:sz w:val="18"/>
                              <w:szCs w:val="18"/>
                            </w:rPr>
                            <w:t xml:space="preserve"> California Street, Suite</w:t>
                          </w:r>
                          <w:r>
                            <w:rPr>
                              <w:rFonts w:ascii="Gill Sans MT" w:hAnsi="Gill Sans MT" w:cs="BookAntiqua"/>
                              <w:color w:val="0084A7"/>
                              <w:sz w:val="18"/>
                              <w:szCs w:val="18"/>
                            </w:rPr>
                            <w:t xml:space="preserve"> </w:t>
                          </w:r>
                          <w:proofErr w:type="gramStart"/>
                          <w:r>
                            <w:rPr>
                              <w:rFonts w:ascii="Gill Sans MT" w:hAnsi="Gill Sans MT" w:cs="BookAntiqua"/>
                              <w:color w:val="0084A7"/>
                              <w:sz w:val="18"/>
                              <w:szCs w:val="18"/>
                            </w:rPr>
                            <w:t>700</w:t>
                          </w:r>
                          <w:r w:rsidR="00470970" w:rsidRPr="0034411D">
                            <w:rPr>
                              <w:rFonts w:ascii="Gill Sans MT" w:hAnsi="Gill Sans MT" w:cs="BookAntiqua"/>
                              <w:color w:val="0084A7"/>
                              <w:sz w:val="18"/>
                              <w:szCs w:val="18"/>
                            </w:rPr>
                            <w:t xml:space="preserve">  |</w:t>
                          </w:r>
                          <w:proofErr w:type="gramEnd"/>
                          <w:r w:rsidR="00470970" w:rsidRPr="0034411D">
                            <w:rPr>
                              <w:rFonts w:ascii="Gill Sans MT" w:hAnsi="Gill Sans MT" w:cs="BookAntiqua"/>
                              <w:color w:val="0084A7"/>
                              <w:sz w:val="18"/>
                              <w:szCs w:val="18"/>
                            </w:rPr>
                            <w:t xml:space="preserve">  San Francisco, CA 94104  |  415.395.9985  |  www.asianpacificfund.org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3719" id="_x0000_t202" coordsize="21600,21600" o:spt="202" path="m,l,21600r21600,l21600,xe">
              <v:stroke joinstyle="miter"/>
              <v:path gradientshapeok="t" o:connecttype="rect"/>
            </v:shapetype>
            <v:shape id="Text Box 28" o:spid="_x0000_s1028" type="#_x0000_t202" style="position:absolute;margin-left:-36pt;margin-top:1.55pt;width:61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" filled="f" stroked="f">
              <v:textbox inset=",7.2pt,,7.2pt">
                <w:txbxContent>
                  <w:p w14:paraId="1B754E63" w14:textId="77777777" w:rsidR="00A65510" w:rsidRDefault="00A65510" w:rsidP="00470970">
                    <w:pPr>
                      <w:pStyle w:val="BasicParagraph"/>
                      <w:jc w:val="center"/>
                      <w:rPr>
                        <w:rFonts w:ascii="Gill Sans MT" w:hAnsi="Gill Sans MT" w:cs="BookAntiqua"/>
                        <w:color w:val="0084A7"/>
                        <w:sz w:val="18"/>
                        <w:szCs w:val="18"/>
                      </w:rPr>
                    </w:pPr>
                  </w:p>
                  <w:p w14:paraId="0CC94CB6" w14:textId="2B7DFD90" w:rsidR="00470970" w:rsidRPr="0034411D" w:rsidRDefault="00C43F60" w:rsidP="00470970">
                    <w:pPr>
                      <w:pStyle w:val="BasicParagraph"/>
                      <w:jc w:val="center"/>
                      <w:rPr>
                        <w:rFonts w:ascii="Gill Sans MT" w:hAnsi="Gill Sans MT" w:cs="BookAntiqua"/>
                        <w:color w:val="0084A7"/>
                        <w:sz w:val="18"/>
                        <w:szCs w:val="18"/>
                      </w:rPr>
                    </w:pPr>
                    <w:r>
                      <w:rPr>
                        <w:rFonts w:ascii="Gill Sans MT" w:hAnsi="Gill Sans MT" w:cs="BookAntiqua"/>
                        <w:color w:val="0084A7"/>
                        <w:sz w:val="18"/>
                        <w:szCs w:val="18"/>
                      </w:rPr>
                      <w:t>345</w:t>
                    </w:r>
                    <w:r w:rsidR="00470970" w:rsidRPr="0034411D">
                      <w:rPr>
                        <w:rFonts w:ascii="Gill Sans MT" w:hAnsi="Gill Sans MT" w:cs="BookAntiqua"/>
                        <w:color w:val="0084A7"/>
                        <w:sz w:val="18"/>
                        <w:szCs w:val="18"/>
                      </w:rPr>
                      <w:t xml:space="preserve"> California Street, Suite</w:t>
                    </w:r>
                    <w:r>
                      <w:rPr>
                        <w:rFonts w:ascii="Gill Sans MT" w:hAnsi="Gill Sans MT" w:cs="BookAntiqua"/>
                        <w:color w:val="0084A7"/>
                        <w:sz w:val="18"/>
                        <w:szCs w:val="18"/>
                      </w:rPr>
                      <w:t xml:space="preserve"> </w:t>
                    </w:r>
                    <w:proofErr w:type="gramStart"/>
                    <w:r>
                      <w:rPr>
                        <w:rFonts w:ascii="Gill Sans MT" w:hAnsi="Gill Sans MT" w:cs="BookAntiqua"/>
                        <w:color w:val="0084A7"/>
                        <w:sz w:val="18"/>
                        <w:szCs w:val="18"/>
                      </w:rPr>
                      <w:t>700</w:t>
                    </w:r>
                    <w:r w:rsidR="00470970" w:rsidRPr="0034411D">
                      <w:rPr>
                        <w:rFonts w:ascii="Gill Sans MT" w:hAnsi="Gill Sans MT" w:cs="BookAntiqua"/>
                        <w:color w:val="0084A7"/>
                        <w:sz w:val="18"/>
                        <w:szCs w:val="18"/>
                      </w:rPr>
                      <w:t xml:space="preserve">  |</w:t>
                    </w:r>
                    <w:proofErr w:type="gramEnd"/>
                    <w:r w:rsidR="00470970" w:rsidRPr="0034411D">
                      <w:rPr>
                        <w:rFonts w:ascii="Gill Sans MT" w:hAnsi="Gill Sans MT" w:cs="BookAntiqua"/>
                        <w:color w:val="0084A7"/>
                        <w:sz w:val="18"/>
                        <w:szCs w:val="18"/>
                      </w:rPr>
                      <w:t xml:space="preserve">  San Francisco, CA 94104  |  415.395.9985  |  www.asianpacificfund.org</w:t>
                    </w:r>
                  </w:p>
                </w:txbxContent>
              </v:textbox>
            </v:shape>
          </w:pict>
        </mc:Fallback>
      </mc:AlternateContent>
    </w:r>
  </w:p>
  <w:p w14:paraId="59DD7066" w14:textId="77777777" w:rsidR="00470970" w:rsidRDefault="0047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0D0F" w14:textId="77777777" w:rsidR="006B1820" w:rsidRDefault="006B1820" w:rsidP="007A512A">
      <w:pPr>
        <w:spacing w:after="0" w:line="240" w:lineRule="auto"/>
      </w:pPr>
      <w:r>
        <w:separator/>
      </w:r>
    </w:p>
  </w:footnote>
  <w:footnote w:type="continuationSeparator" w:id="0">
    <w:p w14:paraId="11A8665F" w14:textId="77777777" w:rsidR="006B1820" w:rsidRDefault="006B1820" w:rsidP="007A512A">
      <w:pPr>
        <w:spacing w:after="0" w:line="240" w:lineRule="auto"/>
      </w:pPr>
      <w:r>
        <w:continuationSeparator/>
      </w:r>
    </w:p>
  </w:footnote>
  <w:footnote w:id="1">
    <w:p w14:paraId="25F952E6" w14:textId="77777777" w:rsidR="00393BC1" w:rsidRPr="00CE7F5D" w:rsidRDefault="00393BC1" w:rsidP="00393BC1">
      <w:pPr>
        <w:pStyle w:val="FootnoteText"/>
        <w:rPr>
          <w:rFonts w:ascii="Perpetua" w:hAnsi="Perpetua"/>
          <w:sz w:val="18"/>
        </w:rPr>
      </w:pPr>
      <w:bookmarkStart w:id="1" w:name="_Hlk118385028"/>
      <w:r w:rsidRPr="00CE7F5D">
        <w:rPr>
          <w:rStyle w:val="FootnoteReference"/>
          <w:rFonts w:ascii="Perpetua" w:hAnsi="Perpetua"/>
          <w:sz w:val="18"/>
        </w:rPr>
        <w:footnoteRef/>
      </w:r>
      <w:r w:rsidRPr="00CE7F5D">
        <w:rPr>
          <w:rFonts w:ascii="Perpetua" w:hAnsi="Perpetua"/>
          <w:sz w:val="18"/>
        </w:rPr>
        <w:t xml:space="preserve"> Titles and affiliations are for the time when the award was presented.</w:t>
      </w:r>
      <w:bookmarkEnd w:id="1"/>
    </w:p>
  </w:footnote>
  <w:footnote w:id="2">
    <w:p w14:paraId="68EE00A4" w14:textId="77777777" w:rsidR="00393BC1" w:rsidRPr="00211B21" w:rsidRDefault="00393BC1" w:rsidP="00393BC1">
      <w:pPr>
        <w:pStyle w:val="FootnoteText"/>
        <w:rPr>
          <w:rFonts w:ascii="Perpetua" w:hAnsi="Perpetua"/>
        </w:rPr>
      </w:pPr>
      <w:r w:rsidRPr="00211B21">
        <w:rPr>
          <w:rStyle w:val="FootnoteReference"/>
          <w:rFonts w:ascii="Perpetua" w:hAnsi="Perpetua"/>
        </w:rPr>
        <w:footnoteRef/>
      </w:r>
      <w:r w:rsidRPr="00211B21">
        <w:rPr>
          <w:rFonts w:ascii="Perpetua" w:hAnsi="Perpetua"/>
        </w:rPr>
        <w:t xml:space="preserve"> </w:t>
      </w:r>
      <w:r w:rsidRPr="00211B21">
        <w:rPr>
          <w:rFonts w:ascii="Perpetua" w:hAnsi="Perpetua"/>
          <w:sz w:val="19"/>
          <w:szCs w:val="19"/>
        </w:rPr>
        <w:t>Chinese, Filipino, Japanese, Korean, Vietnamese and other South</w:t>
      </w:r>
      <w:r>
        <w:rPr>
          <w:rFonts w:ascii="Perpetua" w:hAnsi="Perpetua"/>
          <w:sz w:val="19"/>
          <w:szCs w:val="19"/>
        </w:rPr>
        <w:t>east</w:t>
      </w:r>
      <w:r w:rsidRPr="00211B21">
        <w:rPr>
          <w:rFonts w:ascii="Perpetua" w:hAnsi="Perpetua"/>
          <w:sz w:val="19"/>
          <w:szCs w:val="19"/>
        </w:rPr>
        <w:t xml:space="preserve"> Asian, </w:t>
      </w:r>
      <w:r>
        <w:rPr>
          <w:rFonts w:ascii="Perpetua" w:hAnsi="Perpetua"/>
          <w:sz w:val="19"/>
          <w:szCs w:val="19"/>
        </w:rPr>
        <w:t xml:space="preserve">Indian and other </w:t>
      </w:r>
      <w:r w:rsidRPr="00211B21">
        <w:rPr>
          <w:rFonts w:ascii="Perpetua" w:hAnsi="Perpetua"/>
          <w:sz w:val="19"/>
          <w:szCs w:val="19"/>
        </w:rPr>
        <w:t>South Asian, Middle Eastern and Asian ethnic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E1E2" w14:textId="6AC306D3" w:rsidR="007A512A" w:rsidRDefault="002C4E34">
    <w:pPr>
      <w:pStyle w:val="Header"/>
    </w:pPr>
    <w:r>
      <w:rPr>
        <w:rFonts w:ascii="Times New Roman" w:eastAsia="Times New Roman" w:hAnsi="Times New Roman" w:cs="Times New Roman"/>
        <w:noProof/>
        <w:sz w:val="24"/>
      </w:rPr>
      <w:drawing>
        <wp:anchor distT="0" distB="0" distL="114300" distR="114300" simplePos="0" relativeHeight="251662336" behindDoc="1" locked="0" layoutInCell="1" allowOverlap="1" wp14:anchorId="0EEA9316" wp14:editId="2289594E">
          <wp:simplePos x="0" y="0"/>
          <wp:positionH relativeFrom="column">
            <wp:posOffset>5339715</wp:posOffset>
          </wp:positionH>
          <wp:positionV relativeFrom="paragraph">
            <wp:posOffset>-285349</wp:posOffset>
          </wp:positionV>
          <wp:extent cx="1779814" cy="1001145"/>
          <wp:effectExtent l="0" t="0" r="0" b="0"/>
          <wp:wrapNone/>
          <wp:docPr id="1" name="Picture 1" descr="A logo with blue and green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9814" cy="1001145"/>
                  </a:xfrm>
                  <a:prstGeom prst="rect">
                    <a:avLst/>
                  </a:prstGeom>
                </pic:spPr>
              </pic:pic>
            </a:graphicData>
          </a:graphic>
          <wp14:sizeRelH relativeFrom="page">
            <wp14:pctWidth>0</wp14:pctWidth>
          </wp14:sizeRelH>
          <wp14:sizeRelV relativeFrom="page">
            <wp14:pctHeight>0</wp14:pctHeight>
          </wp14:sizeRelV>
        </wp:anchor>
      </w:drawing>
    </w:r>
    <w:r w:rsidR="00F7483D">
      <w:rPr>
        <w:rFonts w:ascii="Times New Roman" w:eastAsia="Times New Roman" w:hAnsi="Times New Roman" w:cs="Times New Roman"/>
        <w:noProof/>
        <w:sz w:val="24"/>
      </w:rPr>
      <mc:AlternateContent>
        <mc:Choice Requires="wps">
          <w:drawing>
            <wp:anchor distT="0" distB="0" distL="114300" distR="114300" simplePos="0" relativeHeight="251661312" behindDoc="1" locked="0" layoutInCell="1" allowOverlap="0" wp14:anchorId="621AF427" wp14:editId="61596B42">
              <wp:simplePos x="0" y="0"/>
              <wp:positionH relativeFrom="column">
                <wp:posOffset>5413375</wp:posOffset>
              </wp:positionH>
              <wp:positionV relativeFrom="page">
                <wp:posOffset>833755</wp:posOffset>
              </wp:positionV>
              <wp:extent cx="1901825" cy="8686800"/>
              <wp:effectExtent l="0" t="0" r="0" b="0"/>
              <wp:wrapSquare wrapText="bothSides"/>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51F4"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375CD289"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7F05A3E3"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166D3EAB"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7809DBB1"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2D3E10A2"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4110F017"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41D78902" w14:textId="77777777" w:rsidR="00470970" w:rsidRDefault="00470970" w:rsidP="00470970">
                          <w:pPr>
                            <w:autoSpaceDE w:val="0"/>
                            <w:autoSpaceDN w:val="0"/>
                            <w:adjustRightInd w:val="0"/>
                            <w:spacing w:after="0" w:line="240" w:lineRule="auto"/>
                            <w:rPr>
                              <w:rFonts w:ascii="Chaparral Pro" w:hAnsi="Chaparral Pro"/>
                              <w:bCs/>
                              <w:iCs/>
                              <w:color w:val="262626"/>
                              <w:sz w:val="8"/>
                              <w:szCs w:val="17"/>
                            </w:rPr>
                          </w:pPr>
                        </w:p>
                        <w:p w14:paraId="04AFE5BA" w14:textId="77777777" w:rsidR="00470970" w:rsidRPr="00C127EC" w:rsidRDefault="00470970" w:rsidP="00470970">
                          <w:pPr>
                            <w:autoSpaceDE w:val="0"/>
                            <w:autoSpaceDN w:val="0"/>
                            <w:adjustRightInd w:val="0"/>
                            <w:spacing w:after="0" w:line="240" w:lineRule="auto"/>
                            <w:rPr>
                              <w:rFonts w:ascii="Chaparral Pro" w:hAnsi="Chaparral Pro"/>
                              <w:bCs/>
                              <w:iCs/>
                              <w:color w:val="262626"/>
                              <w:sz w:val="6"/>
                              <w:szCs w:val="17"/>
                            </w:rPr>
                          </w:pPr>
                        </w:p>
                        <w:p w14:paraId="6B0CB56F" w14:textId="77777777" w:rsidR="00FB7551" w:rsidRPr="00C127EC" w:rsidRDefault="00FB7551" w:rsidP="00FB7551">
                          <w:pPr>
                            <w:autoSpaceDE w:val="0"/>
                            <w:autoSpaceDN w:val="0"/>
                            <w:adjustRightInd w:val="0"/>
                            <w:spacing w:after="0" w:line="240" w:lineRule="auto"/>
                            <w:rPr>
                              <w:rFonts w:ascii="Chaparral Pro" w:hAnsi="Chaparral Pro"/>
                              <w:bCs/>
                              <w:iCs/>
                              <w:color w:val="262626"/>
                              <w:sz w:val="6"/>
                              <w:szCs w:val="17"/>
                            </w:rPr>
                          </w:pPr>
                        </w:p>
                        <w:p w14:paraId="61994B3F" w14:textId="77777777" w:rsidR="00FB7551" w:rsidRDefault="00FB7551" w:rsidP="00FB7551">
                          <w:pPr>
                            <w:autoSpaceDE w:val="0"/>
                            <w:autoSpaceDN w:val="0"/>
                            <w:adjustRightInd w:val="0"/>
                            <w:spacing w:after="0" w:line="240" w:lineRule="auto"/>
                            <w:rPr>
                              <w:rFonts w:ascii="Chaparral Pro" w:hAnsi="Chaparral Pro"/>
                              <w:bCs/>
                              <w:iCs/>
                              <w:color w:val="262626"/>
                              <w:sz w:val="16"/>
                              <w:szCs w:val="17"/>
                            </w:rPr>
                          </w:pPr>
                          <w:r>
                            <w:rPr>
                              <w:rFonts w:ascii="Chaparral Pro" w:hAnsi="Chaparral Pro"/>
                              <w:bCs/>
                              <w:iCs/>
                              <w:color w:val="262626"/>
                              <w:sz w:val="16"/>
                              <w:szCs w:val="17"/>
                            </w:rPr>
                            <w:t>Board of Directors</w:t>
                          </w:r>
                        </w:p>
                        <w:p w14:paraId="50E8ADB1" w14:textId="77777777" w:rsidR="00FB7551" w:rsidRDefault="00FB7551" w:rsidP="00FB7551">
                          <w:pPr>
                            <w:autoSpaceDE w:val="0"/>
                            <w:autoSpaceDN w:val="0"/>
                            <w:adjustRightInd w:val="0"/>
                            <w:spacing w:after="0" w:line="240" w:lineRule="auto"/>
                            <w:rPr>
                              <w:rFonts w:ascii="Chaparral Pro" w:hAnsi="Chaparral Pro"/>
                              <w:bCs/>
                              <w:iCs/>
                              <w:color w:val="262626"/>
                              <w:sz w:val="14"/>
                              <w:szCs w:val="14"/>
                            </w:rPr>
                          </w:pPr>
                        </w:p>
                        <w:p w14:paraId="095C382B"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 xml:space="preserve">Tom Cole </w:t>
                          </w:r>
                          <w:r>
                            <w:rPr>
                              <w:rFonts w:ascii="Chaparral Pro" w:hAnsi="Chaparral Pro"/>
                              <w:color w:val="262626"/>
                              <w:sz w:val="14"/>
                              <w:szCs w:val="14"/>
                            </w:rPr>
                            <w:t>- Chair</w:t>
                          </w:r>
                        </w:p>
                        <w:p w14:paraId="31E38D6F"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Co-Founder &amp; CFO, </w:t>
                          </w:r>
                          <w:proofErr w:type="spellStart"/>
                          <w:r>
                            <w:rPr>
                              <w:rFonts w:ascii="Chaparral Pro" w:hAnsi="Chaparral Pro"/>
                              <w:i/>
                              <w:iCs/>
                              <w:color w:val="262626"/>
                              <w:sz w:val="14"/>
                              <w:szCs w:val="14"/>
                            </w:rPr>
                            <w:t>Pantastic</w:t>
                          </w:r>
                          <w:proofErr w:type="spellEnd"/>
                        </w:p>
                        <w:p w14:paraId="01B59D91"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r w:rsidRPr="00E20446">
                            <w:rPr>
                              <w:rFonts w:ascii="Chaparral Pro" w:hAnsi="Chaparral Pro"/>
                              <w:color w:val="262626"/>
                              <w:sz w:val="10"/>
                              <w:szCs w:val="10"/>
                            </w:rPr>
                            <w:t xml:space="preserve"> </w:t>
                          </w:r>
                        </w:p>
                        <w:p w14:paraId="2F6A66AB" w14:textId="77777777" w:rsidR="004D3AA1" w:rsidRDefault="004D3AA1" w:rsidP="004D3AA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Kai Hong - Treasurer</w:t>
                          </w:r>
                        </w:p>
                        <w:p w14:paraId="1FF1814C" w14:textId="77777777" w:rsidR="004D3AA1" w:rsidRDefault="004D3AA1" w:rsidP="004D3AA1">
                          <w:pPr>
                            <w:autoSpaceDE w:val="0"/>
                            <w:autoSpaceDN w:val="0"/>
                            <w:adjustRightInd w:val="0"/>
                            <w:spacing w:after="0" w:line="240" w:lineRule="auto"/>
                            <w:ind w:left="90"/>
                            <w:rPr>
                              <w:rFonts w:ascii="Chaparral Pro" w:hAnsi="Chaparral Pro"/>
                              <w:i/>
                              <w:iCs/>
                              <w:color w:val="262626"/>
                              <w:sz w:val="14"/>
                              <w:szCs w:val="14"/>
                            </w:rPr>
                          </w:pPr>
                          <w:r>
                            <w:rPr>
                              <w:rFonts w:ascii="Chaparral Pro" w:hAnsi="Chaparral Pro"/>
                              <w:i/>
                              <w:iCs/>
                              <w:color w:val="262626"/>
                              <w:sz w:val="14"/>
                              <w:szCs w:val="14"/>
                            </w:rPr>
                            <w:t xml:space="preserve">Chief Investment Strategist, </w:t>
                          </w:r>
                          <w:proofErr w:type="spellStart"/>
                          <w:r>
                            <w:rPr>
                              <w:rFonts w:ascii="Chaparral Pro" w:hAnsi="Chaparral Pro"/>
                              <w:i/>
                              <w:iCs/>
                              <w:color w:val="262626"/>
                              <w:sz w:val="14"/>
                              <w:szCs w:val="14"/>
                            </w:rPr>
                            <w:t>Bivium</w:t>
                          </w:r>
                          <w:proofErr w:type="spellEnd"/>
                          <w:r>
                            <w:rPr>
                              <w:rFonts w:ascii="Chaparral Pro" w:hAnsi="Chaparral Pro"/>
                              <w:i/>
                              <w:iCs/>
                              <w:color w:val="262626"/>
                              <w:sz w:val="14"/>
                              <w:szCs w:val="14"/>
                            </w:rPr>
                            <w:t xml:space="preserve"> Capital Partners</w:t>
                          </w:r>
                        </w:p>
                        <w:p w14:paraId="0EF9FC8E"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275A930D"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Emerald Yeh - Secretary</w:t>
                          </w:r>
                        </w:p>
                        <w:p w14:paraId="58C82DCA" w14:textId="77777777" w:rsidR="00FB7551" w:rsidRDefault="00FB7551" w:rsidP="00FB7551">
                          <w:pPr>
                            <w:autoSpaceDE w:val="0"/>
                            <w:autoSpaceDN w:val="0"/>
                            <w:adjustRightInd w:val="0"/>
                            <w:spacing w:after="0" w:line="240" w:lineRule="auto"/>
                            <w:rPr>
                              <w:rFonts w:ascii="Chaparral Pro" w:hAnsi="Chaparral Pro"/>
                              <w:i/>
                              <w:color w:val="262626"/>
                              <w:sz w:val="14"/>
                              <w:szCs w:val="14"/>
                            </w:rPr>
                          </w:pPr>
                          <w:r>
                            <w:rPr>
                              <w:rFonts w:ascii="Chaparral Pro" w:hAnsi="Chaparral Pro"/>
                              <w:color w:val="262626"/>
                              <w:sz w:val="14"/>
                              <w:szCs w:val="14"/>
                            </w:rPr>
                            <w:t xml:space="preserve">    </w:t>
                          </w:r>
                          <w:r>
                            <w:rPr>
                              <w:rFonts w:ascii="Chaparral Pro" w:hAnsi="Chaparral Pro"/>
                              <w:i/>
                              <w:color w:val="262626"/>
                              <w:sz w:val="14"/>
                              <w:szCs w:val="14"/>
                            </w:rPr>
                            <w:t>Journalist</w:t>
                          </w:r>
                        </w:p>
                        <w:p w14:paraId="129196F2"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76587F5A" w14:textId="77777777" w:rsidR="00FB7551" w:rsidRPr="00290C5A" w:rsidRDefault="00FB7551" w:rsidP="00FB7551">
                          <w:pPr>
                            <w:autoSpaceDE w:val="0"/>
                            <w:autoSpaceDN w:val="0"/>
                            <w:adjustRightInd w:val="0"/>
                            <w:spacing w:after="0" w:line="240" w:lineRule="auto"/>
                            <w:rPr>
                              <w:rFonts w:ascii="Chaparral Pro" w:hAnsi="Chaparral Pro"/>
                              <w:color w:val="262626"/>
                              <w:sz w:val="14"/>
                              <w:szCs w:val="10"/>
                            </w:rPr>
                          </w:pPr>
                          <w:r w:rsidRPr="00290C5A">
                            <w:rPr>
                              <w:rFonts w:ascii="Chaparral Pro" w:hAnsi="Chaparral Pro"/>
                              <w:color w:val="262626"/>
                              <w:sz w:val="14"/>
                              <w:szCs w:val="10"/>
                            </w:rPr>
                            <w:t>Neel Chatterjee</w:t>
                          </w:r>
                        </w:p>
                        <w:p w14:paraId="3C1A9DCD" w14:textId="77777777" w:rsidR="00FB7551" w:rsidRPr="005C7C01" w:rsidRDefault="00FB7551" w:rsidP="00FB7551">
                          <w:pPr>
                            <w:autoSpaceDE w:val="0"/>
                            <w:autoSpaceDN w:val="0"/>
                            <w:adjustRightInd w:val="0"/>
                            <w:spacing w:after="0" w:line="240" w:lineRule="auto"/>
                            <w:rPr>
                              <w:rFonts w:ascii="Chaparral Pro" w:hAnsi="Chaparral Pro"/>
                              <w:i/>
                              <w:iCs/>
                              <w:color w:val="262626"/>
                              <w:sz w:val="10"/>
                              <w:szCs w:val="10"/>
                            </w:rPr>
                          </w:pPr>
                          <w:r w:rsidRPr="00290C5A">
                            <w:rPr>
                              <w:rFonts w:ascii="Chaparral Pro" w:hAnsi="Chaparral Pro"/>
                              <w:color w:val="262626"/>
                              <w:sz w:val="14"/>
                              <w:szCs w:val="10"/>
                            </w:rPr>
                            <w:t xml:space="preserve">    </w:t>
                          </w:r>
                          <w:r w:rsidRPr="005C7C01">
                            <w:rPr>
                              <w:rFonts w:ascii="Chaparral Pro" w:hAnsi="Chaparral Pro"/>
                              <w:i/>
                              <w:iCs/>
                              <w:color w:val="262626"/>
                              <w:sz w:val="14"/>
                              <w:szCs w:val="10"/>
                            </w:rPr>
                            <w:t>Partner, Goodwin Procter LLP</w:t>
                          </w:r>
                        </w:p>
                        <w:p w14:paraId="64248FEC"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69B23164" w14:textId="77777777" w:rsidR="002C7F73" w:rsidRDefault="002C7F73" w:rsidP="002C7F73">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Rosalyn Chen</w:t>
                          </w:r>
                        </w:p>
                        <w:p w14:paraId="741DAF4D" w14:textId="77777777" w:rsidR="002C7F73" w:rsidRDefault="002C7F73" w:rsidP="002C7F73">
                          <w:pPr>
                            <w:autoSpaceDE w:val="0"/>
                            <w:autoSpaceDN w:val="0"/>
                            <w:adjustRightInd w:val="0"/>
                            <w:spacing w:after="0" w:line="240" w:lineRule="auto"/>
                            <w:rPr>
                              <w:rFonts w:ascii="Chaparral Pro" w:hAnsi="Chaparral Pro"/>
                              <w:i/>
                              <w:color w:val="262626"/>
                              <w:sz w:val="14"/>
                              <w:szCs w:val="14"/>
                            </w:rPr>
                          </w:pPr>
                          <w:r>
                            <w:rPr>
                              <w:rFonts w:ascii="Chaparral Pro" w:hAnsi="Chaparral Pro"/>
                              <w:i/>
                              <w:color w:val="262626"/>
                              <w:sz w:val="14"/>
                              <w:szCs w:val="14"/>
                            </w:rPr>
                            <w:t xml:space="preserve">    </w:t>
                          </w:r>
                          <w:r w:rsidR="00594766">
                            <w:rPr>
                              <w:rFonts w:ascii="Chaparral Pro" w:hAnsi="Chaparral Pro"/>
                              <w:i/>
                              <w:color w:val="262626"/>
                              <w:sz w:val="14"/>
                              <w:szCs w:val="14"/>
                            </w:rPr>
                            <w:t>Director, Chavez Family Foundation</w:t>
                          </w:r>
                        </w:p>
                        <w:p w14:paraId="31DB2558"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3F346AEC"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Kathy Chou</w:t>
                          </w:r>
                        </w:p>
                        <w:p w14:paraId="58F6C449" w14:textId="77777777" w:rsidR="00FB7551" w:rsidRDefault="00FB7551" w:rsidP="00FB7551">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Sr. Vice President</w:t>
                          </w:r>
                          <w:r w:rsidR="00C669E1">
                            <w:rPr>
                              <w:rFonts w:ascii="Chaparral Pro" w:hAnsi="Chaparral Pro"/>
                              <w:i/>
                              <w:iCs/>
                              <w:color w:val="262626"/>
                              <w:sz w:val="14"/>
                              <w:szCs w:val="14"/>
                            </w:rPr>
                            <w:t>,</w:t>
                          </w:r>
                          <w:r>
                            <w:rPr>
                              <w:rFonts w:ascii="Chaparral Pro" w:hAnsi="Chaparral Pro"/>
                              <w:i/>
                              <w:iCs/>
                              <w:color w:val="262626"/>
                              <w:sz w:val="14"/>
                              <w:szCs w:val="14"/>
                            </w:rPr>
                            <w:t xml:space="preserve"> SaaS Engineering, Nutanix </w:t>
                          </w:r>
                        </w:p>
                        <w:p w14:paraId="0DD51B95"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438FEEA8" w14:textId="77777777" w:rsidR="002E6496" w:rsidRDefault="002E6496" w:rsidP="002E6496">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Rupal Shah Hollenbeck</w:t>
                          </w:r>
                        </w:p>
                        <w:p w14:paraId="03C38079" w14:textId="77777777" w:rsidR="002E6496" w:rsidRPr="009519D4" w:rsidRDefault="002E6496" w:rsidP="002E6496">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President, Check Point Software Technologies</w:t>
                          </w:r>
                        </w:p>
                        <w:p w14:paraId="7E244279"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501715B7"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Jan Kang</w:t>
                          </w:r>
                        </w:p>
                        <w:p w14:paraId="3E749BFE" w14:textId="77777777" w:rsidR="00B83183" w:rsidRDefault="00B83183" w:rsidP="00B83183">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 xml:space="preserve">Vice President of Legal and People Operations, </w:t>
                          </w:r>
                          <w:proofErr w:type="spellStart"/>
                          <w:r>
                            <w:rPr>
                              <w:rFonts w:ascii="Chaparral Pro" w:hAnsi="Chaparral Pro"/>
                              <w:i/>
                              <w:iCs/>
                              <w:color w:val="262626"/>
                              <w:sz w:val="14"/>
                              <w:szCs w:val="14"/>
                            </w:rPr>
                            <w:t>Taara</w:t>
                          </w:r>
                          <w:proofErr w:type="spellEnd"/>
                          <w:r>
                            <w:rPr>
                              <w:rFonts w:ascii="Chaparral Pro" w:hAnsi="Chaparral Pro"/>
                              <w:i/>
                              <w:iCs/>
                              <w:color w:val="262626"/>
                              <w:sz w:val="14"/>
                              <w:szCs w:val="14"/>
                            </w:rPr>
                            <w:t xml:space="preserve"> </w:t>
                          </w:r>
                        </w:p>
                        <w:p w14:paraId="0BB63B58"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3"/>
                            </w:rPr>
                          </w:pPr>
                        </w:p>
                        <w:p w14:paraId="690F48DA"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Margaret Lapiz</w:t>
                          </w:r>
                        </w:p>
                        <w:p w14:paraId="0A6AC1A5" w14:textId="77777777" w:rsidR="00FB7551" w:rsidRDefault="00FB7551" w:rsidP="00FB7551">
                          <w:pPr>
                            <w:autoSpaceDE w:val="0"/>
                            <w:autoSpaceDN w:val="0"/>
                            <w:adjustRightInd w:val="0"/>
                            <w:spacing w:after="0" w:line="240" w:lineRule="auto"/>
                            <w:ind w:left="90"/>
                            <w:rPr>
                              <w:rFonts w:ascii="Chaparral Pro" w:hAnsi="Chaparral Pro"/>
                              <w:i/>
                              <w:iCs/>
                              <w:color w:val="262626"/>
                              <w:sz w:val="14"/>
                              <w:szCs w:val="14"/>
                            </w:rPr>
                          </w:pPr>
                          <w:r>
                            <w:rPr>
                              <w:rFonts w:ascii="Chaparral Pro" w:hAnsi="Chaparral Pro"/>
                              <w:i/>
                              <w:iCs/>
                              <w:color w:val="262626"/>
                              <w:sz w:val="14"/>
                              <w:szCs w:val="14"/>
                            </w:rPr>
                            <w:t>Former Executive Vice President, Kaiser Permanente</w:t>
                          </w:r>
                        </w:p>
                        <w:p w14:paraId="3C938061" w14:textId="77777777" w:rsidR="00FB7551" w:rsidRPr="00BE32C2" w:rsidRDefault="00FB7551" w:rsidP="00FB7551">
                          <w:pPr>
                            <w:autoSpaceDE w:val="0"/>
                            <w:autoSpaceDN w:val="0"/>
                            <w:adjustRightInd w:val="0"/>
                            <w:spacing w:after="0" w:line="240" w:lineRule="auto"/>
                            <w:ind w:firstLine="120"/>
                            <w:rPr>
                              <w:rFonts w:ascii="Chaparral Pro" w:hAnsi="Chaparral Pro"/>
                              <w:i/>
                              <w:iCs/>
                              <w:color w:val="262626"/>
                              <w:sz w:val="12"/>
                              <w:szCs w:val="13"/>
                            </w:rPr>
                          </w:pPr>
                        </w:p>
                        <w:p w14:paraId="01B0CDE0"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Michele Lau</w:t>
                          </w:r>
                        </w:p>
                        <w:p w14:paraId="76D6CC89" w14:textId="77777777" w:rsidR="00FB7551" w:rsidRPr="00A03804" w:rsidRDefault="008F13DA" w:rsidP="00FB7551">
                          <w:pPr>
                            <w:autoSpaceDE w:val="0"/>
                            <w:autoSpaceDN w:val="0"/>
                            <w:adjustRightInd w:val="0"/>
                            <w:spacing w:after="0" w:line="240" w:lineRule="auto"/>
                            <w:ind w:left="90"/>
                            <w:rPr>
                              <w:rFonts w:ascii="Chaparral Pro" w:hAnsi="Chaparral Pro"/>
                              <w:i/>
                              <w:iCs/>
                              <w:color w:val="262626"/>
                              <w:sz w:val="14"/>
                              <w:szCs w:val="14"/>
                            </w:rPr>
                          </w:pPr>
                          <w:r w:rsidRPr="008F13DA">
                            <w:rPr>
                              <w:rFonts w:ascii="Chaparral Pro" w:hAnsi="Chaparral Pro"/>
                              <w:i/>
                              <w:iCs/>
                              <w:color w:val="262626"/>
                              <w:sz w:val="14"/>
                              <w:szCs w:val="14"/>
                            </w:rPr>
                            <w:t>Executive Vice President, Chief Legal Officer, McKesson Corporation</w:t>
                          </w:r>
                        </w:p>
                        <w:p w14:paraId="29718C86" w14:textId="77777777" w:rsidR="00FB7551" w:rsidRPr="00BE32C2" w:rsidRDefault="00FB7551" w:rsidP="00FB7551">
                          <w:pPr>
                            <w:autoSpaceDE w:val="0"/>
                            <w:autoSpaceDN w:val="0"/>
                            <w:adjustRightInd w:val="0"/>
                            <w:spacing w:after="0" w:line="240" w:lineRule="auto"/>
                            <w:rPr>
                              <w:rFonts w:ascii="Chaparral Pro" w:hAnsi="Chaparral Pro"/>
                              <w:iCs/>
                              <w:color w:val="262626"/>
                              <w:sz w:val="12"/>
                              <w:szCs w:val="15"/>
                            </w:rPr>
                          </w:pPr>
                        </w:p>
                        <w:p w14:paraId="0428B8B1"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Raj Mathai</w:t>
                          </w:r>
                        </w:p>
                        <w:p w14:paraId="294200C5" w14:textId="77777777" w:rsidR="009519D4"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Anchor &amp; Journalist, NBC Bay Area</w:t>
                          </w:r>
                        </w:p>
                        <w:p w14:paraId="64244E52" w14:textId="77777777" w:rsidR="004D3AA1" w:rsidRDefault="004D3AA1" w:rsidP="00FB7551">
                          <w:pPr>
                            <w:autoSpaceDE w:val="0"/>
                            <w:autoSpaceDN w:val="0"/>
                            <w:adjustRightInd w:val="0"/>
                            <w:spacing w:after="0" w:line="240" w:lineRule="auto"/>
                            <w:rPr>
                              <w:rFonts w:ascii="Chaparral Pro" w:hAnsi="Chaparral Pro"/>
                              <w:i/>
                              <w:iCs/>
                              <w:color w:val="262626"/>
                              <w:sz w:val="14"/>
                              <w:szCs w:val="14"/>
                            </w:rPr>
                          </w:pPr>
                        </w:p>
                        <w:p w14:paraId="5FDD87F0" w14:textId="77777777" w:rsidR="004D3AA1" w:rsidRDefault="004D3AA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Carina Ruiz Singh</w:t>
                          </w:r>
                        </w:p>
                        <w:p w14:paraId="50B4EE75" w14:textId="61E545D6" w:rsidR="004D3AA1" w:rsidRDefault="004D3AA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w:t>
                          </w:r>
                          <w:r w:rsidR="00B46C2B">
                            <w:rPr>
                              <w:rFonts w:ascii="Chaparral Pro" w:hAnsi="Chaparral Pro"/>
                              <w:i/>
                              <w:iCs/>
                              <w:color w:val="262626"/>
                              <w:sz w:val="14"/>
                              <w:szCs w:val="14"/>
                            </w:rPr>
                            <w:t xml:space="preserve">   </w:t>
                          </w:r>
                          <w:r>
                            <w:rPr>
                              <w:rFonts w:ascii="Chaparral Pro" w:hAnsi="Chaparral Pro"/>
                              <w:i/>
                              <w:iCs/>
                              <w:color w:val="262626"/>
                              <w:sz w:val="14"/>
                              <w:szCs w:val="14"/>
                            </w:rPr>
                            <w:t>Silicon Valley Managing Partner, Deloitte</w:t>
                          </w:r>
                        </w:p>
                        <w:p w14:paraId="3504BD25" w14:textId="77777777" w:rsidR="00841786" w:rsidRDefault="00841786" w:rsidP="00FB7551">
                          <w:pPr>
                            <w:autoSpaceDE w:val="0"/>
                            <w:autoSpaceDN w:val="0"/>
                            <w:adjustRightInd w:val="0"/>
                            <w:spacing w:after="0" w:line="240" w:lineRule="auto"/>
                            <w:rPr>
                              <w:rFonts w:ascii="Chaparral Pro" w:hAnsi="Chaparral Pro"/>
                              <w:i/>
                              <w:iCs/>
                              <w:color w:val="262626"/>
                              <w:sz w:val="14"/>
                              <w:szCs w:val="14"/>
                            </w:rPr>
                          </w:pPr>
                        </w:p>
                        <w:p w14:paraId="1D39B022" w14:textId="63877C78" w:rsidR="00841786" w:rsidRDefault="00841786" w:rsidP="00841786">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Denise Tran</w:t>
                          </w:r>
                        </w:p>
                        <w:p w14:paraId="4926BA07" w14:textId="61071653" w:rsidR="00841786" w:rsidRPr="004D3AA1" w:rsidRDefault="00841786" w:rsidP="00B46C2B">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F</w:t>
                          </w:r>
                          <w:r w:rsidRPr="00841786">
                            <w:rPr>
                              <w:rFonts w:ascii="Chaparral Pro" w:hAnsi="Chaparral Pro"/>
                              <w:i/>
                              <w:iCs/>
                              <w:color w:val="262626"/>
                              <w:sz w:val="14"/>
                              <w:szCs w:val="14"/>
                            </w:rPr>
                            <w:t xml:space="preserve">ounder </w:t>
                          </w:r>
                          <w:r w:rsidR="00B83183">
                            <w:rPr>
                              <w:rFonts w:ascii="Chaparral Pro" w:hAnsi="Chaparral Pro"/>
                              <w:i/>
                              <w:iCs/>
                              <w:color w:val="262626"/>
                              <w:sz w:val="14"/>
                              <w:szCs w:val="14"/>
                            </w:rPr>
                            <w:t>&amp;</w:t>
                          </w:r>
                          <w:r w:rsidRPr="00841786">
                            <w:rPr>
                              <w:rFonts w:ascii="Chaparral Pro" w:hAnsi="Chaparral Pro"/>
                              <w:i/>
                              <w:iCs/>
                              <w:color w:val="262626"/>
                              <w:sz w:val="14"/>
                              <w:szCs w:val="14"/>
                            </w:rPr>
                            <w:t xml:space="preserve"> CEO</w:t>
                          </w:r>
                          <w:r>
                            <w:rPr>
                              <w:rFonts w:ascii="Chaparral Pro" w:hAnsi="Chaparral Pro"/>
                              <w:i/>
                              <w:iCs/>
                              <w:color w:val="262626"/>
                              <w:sz w:val="14"/>
                              <w:szCs w:val="14"/>
                            </w:rPr>
                            <w:t>,</w:t>
                          </w:r>
                          <w:r w:rsidRPr="00841786">
                            <w:rPr>
                              <w:rFonts w:ascii="Chaparral Pro" w:hAnsi="Chaparral Pro"/>
                              <w:i/>
                              <w:iCs/>
                              <w:color w:val="262626"/>
                              <w:sz w:val="14"/>
                              <w:szCs w:val="14"/>
                            </w:rPr>
                            <w:t xml:space="preserve"> Bun Mee Vietnamese </w:t>
                          </w:r>
                          <w:r w:rsidR="00B46C2B">
                            <w:rPr>
                              <w:rFonts w:ascii="Chaparral Pro" w:hAnsi="Chaparral Pro"/>
                              <w:i/>
                              <w:iCs/>
                              <w:color w:val="262626"/>
                              <w:sz w:val="14"/>
                              <w:szCs w:val="14"/>
                            </w:rPr>
                            <w:t xml:space="preserve">  </w:t>
                          </w:r>
                          <w:r w:rsidRPr="00841786">
                            <w:rPr>
                              <w:rFonts w:ascii="Chaparral Pro" w:hAnsi="Chaparral Pro"/>
                              <w:i/>
                              <w:iCs/>
                              <w:color w:val="262626"/>
                              <w:sz w:val="14"/>
                              <w:szCs w:val="14"/>
                            </w:rPr>
                            <w:t>Sandwich Eater</w:t>
                          </w:r>
                          <w:r w:rsidR="00A65510">
                            <w:rPr>
                              <w:rFonts w:ascii="Chaparral Pro" w:hAnsi="Chaparral Pro"/>
                              <w:i/>
                              <w:iCs/>
                              <w:color w:val="262626"/>
                              <w:sz w:val="14"/>
                              <w:szCs w:val="14"/>
                            </w:rPr>
                            <w:t>y</w:t>
                          </w:r>
                        </w:p>
                        <w:p w14:paraId="4BDDF62B" w14:textId="77777777" w:rsidR="00841786" w:rsidRPr="004D3AA1" w:rsidRDefault="00841786" w:rsidP="00FB7551">
                          <w:pPr>
                            <w:autoSpaceDE w:val="0"/>
                            <w:autoSpaceDN w:val="0"/>
                            <w:adjustRightInd w:val="0"/>
                            <w:spacing w:after="0" w:line="240" w:lineRule="auto"/>
                            <w:rPr>
                              <w:rFonts w:ascii="Chaparral Pro" w:hAnsi="Chaparral Pro"/>
                              <w:i/>
                              <w:iCs/>
                              <w:color w:val="262626"/>
                              <w:sz w:val="14"/>
                              <w:szCs w:val="14"/>
                            </w:rPr>
                          </w:pPr>
                        </w:p>
                        <w:p w14:paraId="482CEA67"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p>
                        <w:p w14:paraId="7E293A78" w14:textId="77777777" w:rsidR="00FB7551" w:rsidRDefault="00FB7551" w:rsidP="00FB7551">
                          <w:pPr>
                            <w:autoSpaceDE w:val="0"/>
                            <w:autoSpaceDN w:val="0"/>
                            <w:adjustRightInd w:val="0"/>
                            <w:spacing w:after="0" w:line="240" w:lineRule="auto"/>
                            <w:rPr>
                              <w:rFonts w:ascii="Chaparral Pro" w:hAnsi="Chaparral Pro"/>
                              <w:bCs/>
                              <w:color w:val="262626"/>
                              <w:sz w:val="16"/>
                              <w:szCs w:val="14"/>
                            </w:rPr>
                          </w:pPr>
                          <w:r>
                            <w:rPr>
                              <w:rFonts w:ascii="Chaparral Pro" w:hAnsi="Chaparral Pro"/>
                              <w:bCs/>
                              <w:color w:val="262626"/>
                              <w:sz w:val="16"/>
                              <w:szCs w:val="14"/>
                            </w:rPr>
                            <w:t>Emeritus Board of Directors</w:t>
                          </w:r>
                        </w:p>
                        <w:p w14:paraId="0EB5119F" w14:textId="77777777" w:rsidR="00FB7551" w:rsidRPr="00BE32C2" w:rsidRDefault="00FB7551" w:rsidP="00FB7551">
                          <w:pPr>
                            <w:autoSpaceDE w:val="0"/>
                            <w:autoSpaceDN w:val="0"/>
                            <w:adjustRightInd w:val="0"/>
                            <w:spacing w:after="0" w:line="240" w:lineRule="auto"/>
                            <w:rPr>
                              <w:rFonts w:ascii="Chaparral Pro" w:hAnsi="Chaparral Pro"/>
                              <w:bCs/>
                              <w:color w:val="262626"/>
                              <w:sz w:val="14"/>
                              <w:szCs w:val="13"/>
                            </w:rPr>
                          </w:pPr>
                        </w:p>
                        <w:p w14:paraId="5371B656" w14:textId="77777777" w:rsidR="00FB7551" w:rsidRDefault="00FB7551" w:rsidP="00FB7551">
                          <w:pPr>
                            <w:autoSpaceDE w:val="0"/>
                            <w:autoSpaceDN w:val="0"/>
                            <w:adjustRightInd w:val="0"/>
                            <w:spacing w:after="0" w:line="240" w:lineRule="auto"/>
                            <w:rPr>
                              <w:rFonts w:ascii="Chaparral Pro" w:hAnsi="Chaparral Pro"/>
                              <w:bCs/>
                              <w:color w:val="262626"/>
                              <w:sz w:val="14"/>
                              <w:szCs w:val="14"/>
                            </w:rPr>
                          </w:pPr>
                          <w:r>
                            <w:rPr>
                              <w:rFonts w:ascii="Chaparral Pro" w:hAnsi="Chaparral Pro"/>
                              <w:bCs/>
                              <w:color w:val="262626"/>
                              <w:sz w:val="14"/>
                              <w:szCs w:val="14"/>
                            </w:rPr>
                            <w:t>Robert Lee</w:t>
                          </w:r>
                        </w:p>
                        <w:p w14:paraId="4C6CD636" w14:textId="77777777" w:rsidR="00FB7551" w:rsidRDefault="00FB7551" w:rsidP="00FB7551">
                          <w:pPr>
                            <w:autoSpaceDE w:val="0"/>
                            <w:autoSpaceDN w:val="0"/>
                            <w:adjustRightInd w:val="0"/>
                            <w:spacing w:after="0" w:line="240" w:lineRule="auto"/>
                            <w:ind w:left="90"/>
                            <w:rPr>
                              <w:rFonts w:ascii="Chaparral Pro" w:hAnsi="Chaparral Pro"/>
                              <w:bCs/>
                              <w:i/>
                              <w:color w:val="262626"/>
                              <w:sz w:val="14"/>
                              <w:szCs w:val="14"/>
                            </w:rPr>
                          </w:pPr>
                          <w:r>
                            <w:rPr>
                              <w:rFonts w:ascii="Chaparral Pro" w:hAnsi="Chaparral Pro"/>
                              <w:bCs/>
                              <w:i/>
                              <w:color w:val="262626"/>
                              <w:sz w:val="14"/>
                              <w:szCs w:val="14"/>
                            </w:rPr>
                            <w:t>Former Chairman of the Board, Blue Shield of California</w:t>
                          </w:r>
                        </w:p>
                        <w:p w14:paraId="0662AEB6"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12D52E79"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 xml:space="preserve">Raymond L. Ocampo Jr. </w:t>
                          </w:r>
                        </w:p>
                        <w:p w14:paraId="17648DD5"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President &amp; CEO, Samurai Surfer LLC</w:t>
                          </w:r>
                        </w:p>
                        <w:p w14:paraId="07A1EEDD" w14:textId="77777777" w:rsidR="00BC5A90" w:rsidRDefault="00BC5A90" w:rsidP="00FB7551">
                          <w:pPr>
                            <w:autoSpaceDE w:val="0"/>
                            <w:autoSpaceDN w:val="0"/>
                            <w:adjustRightInd w:val="0"/>
                            <w:spacing w:after="0" w:line="240" w:lineRule="auto"/>
                            <w:rPr>
                              <w:rFonts w:ascii="Chaparral Pro" w:hAnsi="Chaparral Pro"/>
                              <w:i/>
                              <w:iCs/>
                              <w:color w:val="262626"/>
                              <w:sz w:val="14"/>
                              <w:szCs w:val="14"/>
                            </w:rPr>
                          </w:pPr>
                        </w:p>
                        <w:p w14:paraId="6A553686" w14:textId="77777777" w:rsidR="00BC5A90" w:rsidRPr="00BC5A90" w:rsidRDefault="00BC5A90" w:rsidP="00BC5A90">
                          <w:pPr>
                            <w:autoSpaceDE w:val="0"/>
                            <w:autoSpaceDN w:val="0"/>
                            <w:adjustRightInd w:val="0"/>
                            <w:spacing w:after="0" w:line="240" w:lineRule="auto"/>
                            <w:rPr>
                              <w:rFonts w:ascii="Chaparral Pro" w:eastAsia="Times New Roman" w:hAnsi="Chaparral Pro" w:cs="Times New Roman"/>
                              <w:color w:val="262626"/>
                              <w:sz w:val="14"/>
                              <w:szCs w:val="14"/>
                            </w:rPr>
                          </w:pPr>
                          <w:r w:rsidRPr="00BC5A90">
                            <w:rPr>
                              <w:rFonts w:ascii="Chaparral Pro" w:eastAsia="Times New Roman" w:hAnsi="Chaparral Pro" w:cs="Times New Roman"/>
                              <w:color w:val="262626"/>
                              <w:sz w:val="14"/>
                              <w:szCs w:val="14"/>
                            </w:rPr>
                            <w:t xml:space="preserve">Jerry Yang </w:t>
                          </w:r>
                        </w:p>
                        <w:p w14:paraId="2CAC7C0D" w14:textId="55DC9698" w:rsidR="00470970" w:rsidRDefault="00BC5A90" w:rsidP="00841786">
                          <w:pPr>
                            <w:autoSpaceDE w:val="0"/>
                            <w:autoSpaceDN w:val="0"/>
                            <w:adjustRightInd w:val="0"/>
                            <w:spacing w:after="0" w:line="240" w:lineRule="auto"/>
                            <w:rPr>
                              <w:rFonts w:ascii="Chaparral Pro" w:eastAsia="Times New Roman" w:hAnsi="Chaparral Pro" w:cs="Times New Roman"/>
                              <w:i/>
                              <w:iCs/>
                              <w:color w:val="262626"/>
                              <w:sz w:val="14"/>
                              <w:szCs w:val="14"/>
                            </w:rPr>
                          </w:pPr>
                          <w:r w:rsidRPr="00BC5A90">
                            <w:rPr>
                              <w:rFonts w:ascii="Chaparral Pro" w:eastAsia="Times New Roman" w:hAnsi="Chaparral Pro" w:cs="Times New Roman"/>
                              <w:i/>
                              <w:iCs/>
                              <w:color w:val="262626"/>
                              <w:sz w:val="14"/>
                              <w:szCs w:val="14"/>
                            </w:rPr>
                            <w:t xml:space="preserve">    Co-Founder, Yahoo!</w:t>
                          </w:r>
                        </w:p>
                        <w:p w14:paraId="690FF2E3" w14:textId="77777777" w:rsidR="00B46C2B" w:rsidRDefault="00B46C2B" w:rsidP="00841786">
                          <w:pPr>
                            <w:autoSpaceDE w:val="0"/>
                            <w:autoSpaceDN w:val="0"/>
                            <w:adjustRightInd w:val="0"/>
                            <w:spacing w:after="0" w:line="240" w:lineRule="auto"/>
                            <w:rPr>
                              <w:rFonts w:ascii="Chaparral Pro" w:eastAsia="Times New Roman" w:hAnsi="Chaparral Pro" w:cs="Times New Roman"/>
                              <w:i/>
                              <w:iCs/>
                              <w:color w:val="262626"/>
                              <w:sz w:val="14"/>
                              <w:szCs w:val="14"/>
                            </w:rPr>
                          </w:pPr>
                        </w:p>
                        <w:p w14:paraId="439DCED9" w14:textId="77777777" w:rsidR="00B46C2B" w:rsidRDefault="00B46C2B" w:rsidP="00841786">
                          <w:pPr>
                            <w:autoSpaceDE w:val="0"/>
                            <w:autoSpaceDN w:val="0"/>
                            <w:adjustRightInd w:val="0"/>
                            <w:spacing w:after="0" w:line="240" w:lineRule="auto"/>
                            <w:rPr>
                              <w:rFonts w:ascii="Chaparral Pro" w:eastAsia="Times New Roman" w:hAnsi="Chaparral Pro" w:cs="Times New Roman"/>
                              <w:i/>
                              <w:iCs/>
                              <w:color w:val="262626"/>
                              <w:sz w:val="14"/>
                              <w:szCs w:val="14"/>
                            </w:rPr>
                          </w:pPr>
                        </w:p>
                        <w:p w14:paraId="5334E3DE" w14:textId="3C91D220" w:rsidR="00B46C2B" w:rsidRDefault="00B46C2B" w:rsidP="00B46C2B">
                          <w:pPr>
                            <w:autoSpaceDE w:val="0"/>
                            <w:autoSpaceDN w:val="0"/>
                            <w:adjustRightInd w:val="0"/>
                            <w:spacing w:after="0" w:line="240" w:lineRule="auto"/>
                            <w:rPr>
                              <w:rFonts w:ascii="Chaparral Pro" w:hAnsi="Chaparral Pro"/>
                              <w:bCs/>
                              <w:iCs/>
                              <w:color w:val="262626"/>
                              <w:sz w:val="16"/>
                              <w:szCs w:val="17"/>
                            </w:rPr>
                          </w:pPr>
                          <w:r>
                            <w:rPr>
                              <w:rFonts w:ascii="Chaparral Pro" w:hAnsi="Chaparral Pro"/>
                              <w:bCs/>
                              <w:iCs/>
                              <w:color w:val="262626"/>
                              <w:sz w:val="16"/>
                              <w:szCs w:val="17"/>
                            </w:rPr>
                            <w:t>Interim Co-Executive Directors</w:t>
                          </w:r>
                        </w:p>
                        <w:p w14:paraId="0E055B21" w14:textId="77777777" w:rsidR="00B46C2B" w:rsidRDefault="00B46C2B" w:rsidP="00B46C2B">
                          <w:pPr>
                            <w:autoSpaceDE w:val="0"/>
                            <w:autoSpaceDN w:val="0"/>
                            <w:adjustRightInd w:val="0"/>
                            <w:spacing w:after="0" w:line="240" w:lineRule="auto"/>
                            <w:rPr>
                              <w:rFonts w:ascii="Chaparral Pro" w:hAnsi="Chaparral Pro"/>
                              <w:bCs/>
                              <w:iCs/>
                              <w:color w:val="262626"/>
                              <w:sz w:val="16"/>
                              <w:szCs w:val="17"/>
                            </w:rPr>
                          </w:pPr>
                        </w:p>
                        <w:p w14:paraId="2A133E56" w14:textId="24659513" w:rsidR="00B46C2B" w:rsidRDefault="00B46C2B" w:rsidP="00B46C2B">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 xml:space="preserve">Gurpreet Tung </w:t>
                          </w:r>
                        </w:p>
                        <w:p w14:paraId="44483A96" w14:textId="7604B33C" w:rsidR="00B46C2B" w:rsidRDefault="00B46C2B" w:rsidP="00B46C2B">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w:t>
                          </w:r>
                          <w:r w:rsidRPr="00B46C2B">
                            <w:rPr>
                              <w:rFonts w:ascii="Chaparral Pro" w:hAnsi="Chaparral Pro"/>
                              <w:i/>
                              <w:iCs/>
                              <w:color w:val="262626"/>
                              <w:sz w:val="14"/>
                              <w:szCs w:val="14"/>
                            </w:rPr>
                            <w:t>Director of Development</w:t>
                          </w:r>
                        </w:p>
                        <w:p w14:paraId="1A782357" w14:textId="77777777" w:rsidR="00B46C2B" w:rsidRDefault="00B46C2B" w:rsidP="00B46C2B">
                          <w:pPr>
                            <w:autoSpaceDE w:val="0"/>
                            <w:autoSpaceDN w:val="0"/>
                            <w:adjustRightInd w:val="0"/>
                            <w:spacing w:after="0" w:line="240" w:lineRule="auto"/>
                            <w:rPr>
                              <w:rFonts w:ascii="Chaparral Pro" w:eastAsia="Times New Roman" w:hAnsi="Chaparral Pro" w:cs="Times New Roman"/>
                              <w:color w:val="262626"/>
                              <w:sz w:val="14"/>
                              <w:szCs w:val="14"/>
                            </w:rPr>
                          </w:pPr>
                        </w:p>
                        <w:p w14:paraId="21FC6DC0" w14:textId="4051BACD" w:rsidR="00B46C2B" w:rsidRPr="00BC5A90" w:rsidRDefault="00B46C2B" w:rsidP="00B46C2B">
                          <w:pPr>
                            <w:autoSpaceDE w:val="0"/>
                            <w:autoSpaceDN w:val="0"/>
                            <w:adjustRightInd w:val="0"/>
                            <w:spacing w:after="0" w:line="240" w:lineRule="auto"/>
                            <w:rPr>
                              <w:rFonts w:ascii="Chaparral Pro" w:eastAsia="Times New Roman" w:hAnsi="Chaparral Pro" w:cs="Times New Roman"/>
                              <w:color w:val="262626"/>
                              <w:sz w:val="14"/>
                              <w:szCs w:val="14"/>
                            </w:rPr>
                          </w:pPr>
                          <w:r>
                            <w:rPr>
                              <w:rFonts w:ascii="Chaparral Pro" w:eastAsia="Times New Roman" w:hAnsi="Chaparral Pro" w:cs="Times New Roman"/>
                              <w:color w:val="262626"/>
                              <w:sz w:val="14"/>
                              <w:szCs w:val="14"/>
                            </w:rPr>
                            <w:t>Tavae Samuelu</w:t>
                          </w:r>
                          <w:r w:rsidRPr="00BC5A90">
                            <w:rPr>
                              <w:rFonts w:ascii="Chaparral Pro" w:eastAsia="Times New Roman" w:hAnsi="Chaparral Pro" w:cs="Times New Roman"/>
                              <w:color w:val="262626"/>
                              <w:sz w:val="14"/>
                              <w:szCs w:val="14"/>
                            </w:rPr>
                            <w:t xml:space="preserve"> </w:t>
                          </w:r>
                        </w:p>
                        <w:p w14:paraId="6C0B2FBF" w14:textId="1377CF56" w:rsidR="00B46C2B" w:rsidRDefault="00B46C2B" w:rsidP="00B46C2B">
                          <w:pPr>
                            <w:autoSpaceDE w:val="0"/>
                            <w:autoSpaceDN w:val="0"/>
                            <w:adjustRightInd w:val="0"/>
                            <w:spacing w:after="0" w:line="240" w:lineRule="auto"/>
                            <w:ind w:left="120"/>
                            <w:rPr>
                              <w:rFonts w:ascii="Chaparral Pro" w:eastAsia="Times New Roman" w:hAnsi="Chaparral Pro" w:cs="Times New Roman"/>
                              <w:i/>
                              <w:iCs/>
                              <w:color w:val="262626"/>
                              <w:sz w:val="14"/>
                              <w:szCs w:val="14"/>
                            </w:rPr>
                          </w:pPr>
                          <w:r w:rsidRPr="00B46C2B">
                            <w:rPr>
                              <w:rFonts w:ascii="Chaparral Pro" w:eastAsia="Times New Roman" w:hAnsi="Chaparral Pro" w:cs="Times New Roman"/>
                              <w:i/>
                              <w:iCs/>
                              <w:color w:val="262626"/>
                              <w:sz w:val="14"/>
                              <w:szCs w:val="14"/>
                            </w:rPr>
                            <w:t xml:space="preserve">Director of Community Initiatives &amp; </w:t>
                          </w:r>
                          <w:r>
                            <w:rPr>
                              <w:rFonts w:ascii="Chaparral Pro" w:eastAsia="Times New Roman" w:hAnsi="Chaparral Pro" w:cs="Times New Roman"/>
                              <w:i/>
                              <w:iCs/>
                              <w:color w:val="262626"/>
                              <w:sz w:val="14"/>
                              <w:szCs w:val="14"/>
                            </w:rPr>
                            <w:t xml:space="preserve">  </w:t>
                          </w:r>
                          <w:r w:rsidRPr="00B46C2B">
                            <w:rPr>
                              <w:rFonts w:ascii="Chaparral Pro" w:eastAsia="Times New Roman" w:hAnsi="Chaparral Pro" w:cs="Times New Roman"/>
                              <w:i/>
                              <w:iCs/>
                              <w:color w:val="262626"/>
                              <w:sz w:val="14"/>
                              <w:szCs w:val="14"/>
                            </w:rPr>
                            <w:t>Grantmaking</w:t>
                          </w:r>
                        </w:p>
                        <w:p w14:paraId="6A662B08" w14:textId="4A737878" w:rsidR="00B46C2B" w:rsidRDefault="00B46C2B" w:rsidP="00B46C2B">
                          <w:pPr>
                            <w:autoSpaceDE w:val="0"/>
                            <w:autoSpaceDN w:val="0"/>
                            <w:adjustRightInd w:val="0"/>
                            <w:spacing w:after="0" w:line="240" w:lineRule="auto"/>
                            <w:rPr>
                              <w:rFonts w:ascii="Chaparral Pro" w:hAnsi="Chaparral Pro"/>
                              <w:bCs/>
                              <w:iCs/>
                              <w:color w:val="262626"/>
                              <w:sz w:val="16"/>
                              <w:szCs w:val="17"/>
                            </w:rPr>
                          </w:pPr>
                        </w:p>
                        <w:p w14:paraId="030ADFB5" w14:textId="77777777" w:rsidR="00B46C2B" w:rsidRPr="00FB7551" w:rsidRDefault="00B46C2B" w:rsidP="00841786">
                          <w:pPr>
                            <w:autoSpaceDE w:val="0"/>
                            <w:autoSpaceDN w:val="0"/>
                            <w:adjustRightInd w:val="0"/>
                            <w:spacing w:after="0" w:line="240" w:lineRule="auto"/>
                            <w:rPr>
                              <w:rFonts w:ascii="Chaparral Pro" w:eastAsia="Times New Roman" w:hAnsi="Chaparral Pro" w:cs="Times New Roman"/>
                              <w:bCs/>
                              <w:iCs/>
                              <w:color w:val="262626"/>
                              <w:sz w:val="14"/>
                              <w:szCs w:val="14"/>
                            </w:rPr>
                          </w:pPr>
                        </w:p>
                        <w:p w14:paraId="701FD6C3" w14:textId="77777777" w:rsidR="00470970" w:rsidRPr="00B71370" w:rsidRDefault="00470970" w:rsidP="00470970">
                          <w:pPr>
                            <w:spacing w:after="0" w:line="240" w:lineRule="auto"/>
                            <w:rPr>
                              <w:rFonts w:ascii="Chaparral Pro" w:hAnsi="Chaparral Pro"/>
                              <w:color w:val="262626"/>
                              <w:sz w:val="14"/>
                              <w:szCs w:val="14"/>
                            </w:rPr>
                          </w:pPr>
                        </w:p>
                        <w:p w14:paraId="107EE117" w14:textId="77777777" w:rsidR="00470970" w:rsidRPr="00B71370" w:rsidRDefault="00470970" w:rsidP="00470970">
                          <w:pPr>
                            <w:spacing w:after="0" w:line="240" w:lineRule="auto"/>
                            <w:rPr>
                              <w:rFonts w:ascii="Chaparral Pro" w:hAnsi="Chaparral Pro"/>
                              <w:color w:val="262626"/>
                              <w:sz w:val="14"/>
                              <w:szCs w:val="14"/>
                            </w:rPr>
                          </w:pPr>
                        </w:p>
                        <w:p w14:paraId="6E8DF8B5" w14:textId="77777777" w:rsidR="00470970" w:rsidRPr="00B71370" w:rsidRDefault="00470970" w:rsidP="00470970">
                          <w:pPr>
                            <w:spacing w:after="0" w:line="240" w:lineRule="auto"/>
                            <w:rPr>
                              <w:rFonts w:ascii="Chaparral Pro" w:hAnsi="Chaparral Pro"/>
                              <w:color w:val="262626"/>
                              <w:sz w:val="14"/>
                              <w:szCs w:val="14"/>
                            </w:rPr>
                          </w:pPr>
                        </w:p>
                        <w:p w14:paraId="578B3149" w14:textId="77777777" w:rsidR="00470970" w:rsidRPr="00F05556" w:rsidRDefault="00470970" w:rsidP="00470970">
                          <w:pPr>
                            <w:autoSpaceDE w:val="0"/>
                            <w:autoSpaceDN w:val="0"/>
                            <w:adjustRightInd w:val="0"/>
                            <w:spacing w:after="0" w:line="240" w:lineRule="auto"/>
                            <w:rPr>
                              <w:color w:val="262626"/>
                            </w:rPr>
                          </w:pPr>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AF427" id="_x0000_t202" coordsize="21600,21600" o:spt="202" path="m,l,21600r21600,l21600,xe">
              <v:stroke joinstyle="miter"/>
              <v:path gradientshapeok="t" o:connecttype="rect"/>
            </v:shapetype>
            <v:shape id="Text Box 22" o:spid="_x0000_s1026" type="#_x0000_t202" style="position:absolute;margin-left:426.25pt;margin-top:65.65pt;width:149.75pt;height:6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" o:allowoverlap="f" filled="f" stroked="f">
              <v:textbox inset="10.8pt">
                <w:txbxContent>
                  <w:p w14:paraId="3FA851F4"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375CD289"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7F05A3E3"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6"/>
                        <w:szCs w:val="16"/>
                      </w:rPr>
                    </w:pPr>
                  </w:p>
                  <w:p w14:paraId="166D3EAB"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7809DBB1"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2D3E10A2"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4110F017" w14:textId="77777777" w:rsidR="00470970" w:rsidRPr="00F05556" w:rsidRDefault="00470970" w:rsidP="00470970">
                    <w:pPr>
                      <w:autoSpaceDE w:val="0"/>
                      <w:autoSpaceDN w:val="0"/>
                      <w:adjustRightInd w:val="0"/>
                      <w:spacing w:after="0" w:line="240" w:lineRule="auto"/>
                      <w:rPr>
                        <w:rFonts w:ascii="Book Antiqua" w:hAnsi="Book Antiqua" w:cs="KorinnaITCbyBT-KursivBold"/>
                        <w:b/>
                        <w:bCs/>
                        <w:i/>
                        <w:iCs/>
                        <w:color w:val="262626"/>
                        <w:sz w:val="13"/>
                        <w:szCs w:val="13"/>
                      </w:rPr>
                    </w:pPr>
                  </w:p>
                  <w:p w14:paraId="41D78902" w14:textId="77777777" w:rsidR="00470970" w:rsidRDefault="00470970" w:rsidP="00470970">
                    <w:pPr>
                      <w:autoSpaceDE w:val="0"/>
                      <w:autoSpaceDN w:val="0"/>
                      <w:adjustRightInd w:val="0"/>
                      <w:spacing w:after="0" w:line="240" w:lineRule="auto"/>
                      <w:rPr>
                        <w:rFonts w:ascii="Chaparral Pro" w:hAnsi="Chaparral Pro"/>
                        <w:bCs/>
                        <w:iCs/>
                        <w:color w:val="262626"/>
                        <w:sz w:val="8"/>
                        <w:szCs w:val="17"/>
                      </w:rPr>
                    </w:pPr>
                  </w:p>
                  <w:p w14:paraId="04AFE5BA" w14:textId="77777777" w:rsidR="00470970" w:rsidRPr="00C127EC" w:rsidRDefault="00470970" w:rsidP="00470970">
                    <w:pPr>
                      <w:autoSpaceDE w:val="0"/>
                      <w:autoSpaceDN w:val="0"/>
                      <w:adjustRightInd w:val="0"/>
                      <w:spacing w:after="0" w:line="240" w:lineRule="auto"/>
                      <w:rPr>
                        <w:rFonts w:ascii="Chaparral Pro" w:hAnsi="Chaparral Pro"/>
                        <w:bCs/>
                        <w:iCs/>
                        <w:color w:val="262626"/>
                        <w:sz w:val="6"/>
                        <w:szCs w:val="17"/>
                      </w:rPr>
                    </w:pPr>
                  </w:p>
                  <w:p w14:paraId="6B0CB56F" w14:textId="77777777" w:rsidR="00FB7551" w:rsidRPr="00C127EC" w:rsidRDefault="00FB7551" w:rsidP="00FB7551">
                    <w:pPr>
                      <w:autoSpaceDE w:val="0"/>
                      <w:autoSpaceDN w:val="0"/>
                      <w:adjustRightInd w:val="0"/>
                      <w:spacing w:after="0" w:line="240" w:lineRule="auto"/>
                      <w:rPr>
                        <w:rFonts w:ascii="Chaparral Pro" w:hAnsi="Chaparral Pro"/>
                        <w:bCs/>
                        <w:iCs/>
                        <w:color w:val="262626"/>
                        <w:sz w:val="6"/>
                        <w:szCs w:val="17"/>
                      </w:rPr>
                    </w:pPr>
                  </w:p>
                  <w:p w14:paraId="61994B3F" w14:textId="77777777" w:rsidR="00FB7551" w:rsidRDefault="00FB7551" w:rsidP="00FB7551">
                    <w:pPr>
                      <w:autoSpaceDE w:val="0"/>
                      <w:autoSpaceDN w:val="0"/>
                      <w:adjustRightInd w:val="0"/>
                      <w:spacing w:after="0" w:line="240" w:lineRule="auto"/>
                      <w:rPr>
                        <w:rFonts w:ascii="Chaparral Pro" w:hAnsi="Chaparral Pro"/>
                        <w:bCs/>
                        <w:iCs/>
                        <w:color w:val="262626"/>
                        <w:sz w:val="16"/>
                        <w:szCs w:val="17"/>
                      </w:rPr>
                    </w:pPr>
                    <w:r>
                      <w:rPr>
                        <w:rFonts w:ascii="Chaparral Pro" w:hAnsi="Chaparral Pro"/>
                        <w:bCs/>
                        <w:iCs/>
                        <w:color w:val="262626"/>
                        <w:sz w:val="16"/>
                        <w:szCs w:val="17"/>
                      </w:rPr>
                      <w:t>Board of Directors</w:t>
                    </w:r>
                  </w:p>
                  <w:p w14:paraId="50E8ADB1" w14:textId="77777777" w:rsidR="00FB7551" w:rsidRDefault="00FB7551" w:rsidP="00FB7551">
                    <w:pPr>
                      <w:autoSpaceDE w:val="0"/>
                      <w:autoSpaceDN w:val="0"/>
                      <w:adjustRightInd w:val="0"/>
                      <w:spacing w:after="0" w:line="240" w:lineRule="auto"/>
                      <w:rPr>
                        <w:rFonts w:ascii="Chaparral Pro" w:hAnsi="Chaparral Pro"/>
                        <w:bCs/>
                        <w:iCs/>
                        <w:color w:val="262626"/>
                        <w:sz w:val="14"/>
                        <w:szCs w:val="14"/>
                      </w:rPr>
                    </w:pPr>
                  </w:p>
                  <w:p w14:paraId="095C382B"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 xml:space="preserve">Tom Cole </w:t>
                    </w:r>
                    <w:r>
                      <w:rPr>
                        <w:rFonts w:ascii="Chaparral Pro" w:hAnsi="Chaparral Pro"/>
                        <w:color w:val="262626"/>
                        <w:sz w:val="14"/>
                        <w:szCs w:val="14"/>
                      </w:rPr>
                      <w:t>- Chair</w:t>
                    </w:r>
                  </w:p>
                  <w:p w14:paraId="31E38D6F"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Co-Founder &amp; CFO, </w:t>
                    </w:r>
                    <w:proofErr w:type="spellStart"/>
                    <w:r>
                      <w:rPr>
                        <w:rFonts w:ascii="Chaparral Pro" w:hAnsi="Chaparral Pro"/>
                        <w:i/>
                        <w:iCs/>
                        <w:color w:val="262626"/>
                        <w:sz w:val="14"/>
                        <w:szCs w:val="14"/>
                      </w:rPr>
                      <w:t>Pantastic</w:t>
                    </w:r>
                    <w:proofErr w:type="spellEnd"/>
                  </w:p>
                  <w:p w14:paraId="01B59D91"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r w:rsidRPr="00E20446">
                      <w:rPr>
                        <w:rFonts w:ascii="Chaparral Pro" w:hAnsi="Chaparral Pro"/>
                        <w:color w:val="262626"/>
                        <w:sz w:val="10"/>
                        <w:szCs w:val="10"/>
                      </w:rPr>
                      <w:t xml:space="preserve"> </w:t>
                    </w:r>
                  </w:p>
                  <w:p w14:paraId="2F6A66AB" w14:textId="77777777" w:rsidR="004D3AA1" w:rsidRDefault="004D3AA1" w:rsidP="004D3AA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Kai Hong - Treasurer</w:t>
                    </w:r>
                  </w:p>
                  <w:p w14:paraId="1FF1814C" w14:textId="77777777" w:rsidR="004D3AA1" w:rsidRDefault="004D3AA1" w:rsidP="004D3AA1">
                    <w:pPr>
                      <w:autoSpaceDE w:val="0"/>
                      <w:autoSpaceDN w:val="0"/>
                      <w:adjustRightInd w:val="0"/>
                      <w:spacing w:after="0" w:line="240" w:lineRule="auto"/>
                      <w:ind w:left="90"/>
                      <w:rPr>
                        <w:rFonts w:ascii="Chaparral Pro" w:hAnsi="Chaparral Pro"/>
                        <w:i/>
                        <w:iCs/>
                        <w:color w:val="262626"/>
                        <w:sz w:val="14"/>
                        <w:szCs w:val="14"/>
                      </w:rPr>
                    </w:pPr>
                    <w:r>
                      <w:rPr>
                        <w:rFonts w:ascii="Chaparral Pro" w:hAnsi="Chaparral Pro"/>
                        <w:i/>
                        <w:iCs/>
                        <w:color w:val="262626"/>
                        <w:sz w:val="14"/>
                        <w:szCs w:val="14"/>
                      </w:rPr>
                      <w:t xml:space="preserve">Chief Investment Strategist, </w:t>
                    </w:r>
                    <w:proofErr w:type="spellStart"/>
                    <w:r>
                      <w:rPr>
                        <w:rFonts w:ascii="Chaparral Pro" w:hAnsi="Chaparral Pro"/>
                        <w:i/>
                        <w:iCs/>
                        <w:color w:val="262626"/>
                        <w:sz w:val="14"/>
                        <w:szCs w:val="14"/>
                      </w:rPr>
                      <w:t>Bivium</w:t>
                    </w:r>
                    <w:proofErr w:type="spellEnd"/>
                    <w:r>
                      <w:rPr>
                        <w:rFonts w:ascii="Chaparral Pro" w:hAnsi="Chaparral Pro"/>
                        <w:i/>
                        <w:iCs/>
                        <w:color w:val="262626"/>
                        <w:sz w:val="14"/>
                        <w:szCs w:val="14"/>
                      </w:rPr>
                      <w:t xml:space="preserve"> Capital Partners</w:t>
                    </w:r>
                  </w:p>
                  <w:p w14:paraId="0EF9FC8E"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275A930D"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Emerald Yeh - Secretary</w:t>
                    </w:r>
                  </w:p>
                  <w:p w14:paraId="58C82DCA" w14:textId="77777777" w:rsidR="00FB7551" w:rsidRDefault="00FB7551" w:rsidP="00FB7551">
                    <w:pPr>
                      <w:autoSpaceDE w:val="0"/>
                      <w:autoSpaceDN w:val="0"/>
                      <w:adjustRightInd w:val="0"/>
                      <w:spacing w:after="0" w:line="240" w:lineRule="auto"/>
                      <w:rPr>
                        <w:rFonts w:ascii="Chaparral Pro" w:hAnsi="Chaparral Pro"/>
                        <w:i/>
                        <w:color w:val="262626"/>
                        <w:sz w:val="14"/>
                        <w:szCs w:val="14"/>
                      </w:rPr>
                    </w:pPr>
                    <w:r>
                      <w:rPr>
                        <w:rFonts w:ascii="Chaparral Pro" w:hAnsi="Chaparral Pro"/>
                        <w:color w:val="262626"/>
                        <w:sz w:val="14"/>
                        <w:szCs w:val="14"/>
                      </w:rPr>
                      <w:t xml:space="preserve">    </w:t>
                    </w:r>
                    <w:r>
                      <w:rPr>
                        <w:rFonts w:ascii="Chaparral Pro" w:hAnsi="Chaparral Pro"/>
                        <w:i/>
                        <w:color w:val="262626"/>
                        <w:sz w:val="14"/>
                        <w:szCs w:val="14"/>
                      </w:rPr>
                      <w:t>Journalist</w:t>
                    </w:r>
                  </w:p>
                  <w:p w14:paraId="129196F2"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76587F5A" w14:textId="77777777" w:rsidR="00FB7551" w:rsidRPr="00290C5A" w:rsidRDefault="00FB7551" w:rsidP="00FB7551">
                    <w:pPr>
                      <w:autoSpaceDE w:val="0"/>
                      <w:autoSpaceDN w:val="0"/>
                      <w:adjustRightInd w:val="0"/>
                      <w:spacing w:after="0" w:line="240" w:lineRule="auto"/>
                      <w:rPr>
                        <w:rFonts w:ascii="Chaparral Pro" w:hAnsi="Chaparral Pro"/>
                        <w:color w:val="262626"/>
                        <w:sz w:val="14"/>
                        <w:szCs w:val="10"/>
                      </w:rPr>
                    </w:pPr>
                    <w:r w:rsidRPr="00290C5A">
                      <w:rPr>
                        <w:rFonts w:ascii="Chaparral Pro" w:hAnsi="Chaparral Pro"/>
                        <w:color w:val="262626"/>
                        <w:sz w:val="14"/>
                        <w:szCs w:val="10"/>
                      </w:rPr>
                      <w:t>Neel Chatterjee</w:t>
                    </w:r>
                  </w:p>
                  <w:p w14:paraId="3C1A9DCD" w14:textId="77777777" w:rsidR="00FB7551" w:rsidRPr="005C7C01" w:rsidRDefault="00FB7551" w:rsidP="00FB7551">
                    <w:pPr>
                      <w:autoSpaceDE w:val="0"/>
                      <w:autoSpaceDN w:val="0"/>
                      <w:adjustRightInd w:val="0"/>
                      <w:spacing w:after="0" w:line="240" w:lineRule="auto"/>
                      <w:rPr>
                        <w:rFonts w:ascii="Chaparral Pro" w:hAnsi="Chaparral Pro"/>
                        <w:i/>
                        <w:iCs/>
                        <w:color w:val="262626"/>
                        <w:sz w:val="10"/>
                        <w:szCs w:val="10"/>
                      </w:rPr>
                    </w:pPr>
                    <w:r w:rsidRPr="00290C5A">
                      <w:rPr>
                        <w:rFonts w:ascii="Chaparral Pro" w:hAnsi="Chaparral Pro"/>
                        <w:color w:val="262626"/>
                        <w:sz w:val="14"/>
                        <w:szCs w:val="10"/>
                      </w:rPr>
                      <w:t xml:space="preserve">    </w:t>
                    </w:r>
                    <w:r w:rsidRPr="005C7C01">
                      <w:rPr>
                        <w:rFonts w:ascii="Chaparral Pro" w:hAnsi="Chaparral Pro"/>
                        <w:i/>
                        <w:iCs/>
                        <w:color w:val="262626"/>
                        <w:sz w:val="14"/>
                        <w:szCs w:val="10"/>
                      </w:rPr>
                      <w:t>Partner, Goodwin Procter LLP</w:t>
                    </w:r>
                  </w:p>
                  <w:p w14:paraId="64248FEC"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69B23164" w14:textId="77777777" w:rsidR="002C7F73" w:rsidRDefault="002C7F73" w:rsidP="002C7F73">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Rosalyn Chen</w:t>
                    </w:r>
                  </w:p>
                  <w:p w14:paraId="741DAF4D" w14:textId="77777777" w:rsidR="002C7F73" w:rsidRDefault="002C7F73" w:rsidP="002C7F73">
                    <w:pPr>
                      <w:autoSpaceDE w:val="0"/>
                      <w:autoSpaceDN w:val="0"/>
                      <w:adjustRightInd w:val="0"/>
                      <w:spacing w:after="0" w:line="240" w:lineRule="auto"/>
                      <w:rPr>
                        <w:rFonts w:ascii="Chaparral Pro" w:hAnsi="Chaparral Pro"/>
                        <w:i/>
                        <w:color w:val="262626"/>
                        <w:sz w:val="14"/>
                        <w:szCs w:val="14"/>
                      </w:rPr>
                    </w:pPr>
                    <w:r>
                      <w:rPr>
                        <w:rFonts w:ascii="Chaparral Pro" w:hAnsi="Chaparral Pro"/>
                        <w:i/>
                        <w:color w:val="262626"/>
                        <w:sz w:val="14"/>
                        <w:szCs w:val="14"/>
                      </w:rPr>
                      <w:t xml:space="preserve">    </w:t>
                    </w:r>
                    <w:r w:rsidR="00594766">
                      <w:rPr>
                        <w:rFonts w:ascii="Chaparral Pro" w:hAnsi="Chaparral Pro"/>
                        <w:i/>
                        <w:color w:val="262626"/>
                        <w:sz w:val="14"/>
                        <w:szCs w:val="14"/>
                      </w:rPr>
                      <w:t>Director, Chavez Family Foundation</w:t>
                    </w:r>
                  </w:p>
                  <w:p w14:paraId="31DB2558"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3F346AEC"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Kathy Chou</w:t>
                    </w:r>
                  </w:p>
                  <w:p w14:paraId="58F6C449" w14:textId="77777777" w:rsidR="00FB7551" w:rsidRDefault="00FB7551" w:rsidP="00FB7551">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Sr. Vice President</w:t>
                    </w:r>
                    <w:r w:rsidR="00C669E1">
                      <w:rPr>
                        <w:rFonts w:ascii="Chaparral Pro" w:hAnsi="Chaparral Pro"/>
                        <w:i/>
                        <w:iCs/>
                        <w:color w:val="262626"/>
                        <w:sz w:val="14"/>
                        <w:szCs w:val="14"/>
                      </w:rPr>
                      <w:t>,</w:t>
                    </w:r>
                    <w:r>
                      <w:rPr>
                        <w:rFonts w:ascii="Chaparral Pro" w:hAnsi="Chaparral Pro"/>
                        <w:i/>
                        <w:iCs/>
                        <w:color w:val="262626"/>
                        <w:sz w:val="14"/>
                        <w:szCs w:val="14"/>
                      </w:rPr>
                      <w:t xml:space="preserve"> SaaS Engineering, Nutanix </w:t>
                    </w:r>
                  </w:p>
                  <w:p w14:paraId="0DD51B95" w14:textId="77777777" w:rsidR="00FB7551" w:rsidRPr="00BE32C2" w:rsidRDefault="00FB7551" w:rsidP="00FB7551">
                    <w:pPr>
                      <w:autoSpaceDE w:val="0"/>
                      <w:autoSpaceDN w:val="0"/>
                      <w:adjustRightInd w:val="0"/>
                      <w:spacing w:after="0" w:line="240" w:lineRule="auto"/>
                      <w:rPr>
                        <w:rFonts w:ascii="Chaparral Pro" w:hAnsi="Chaparral Pro"/>
                        <w:color w:val="262626"/>
                        <w:sz w:val="12"/>
                        <w:szCs w:val="11"/>
                      </w:rPr>
                    </w:pPr>
                  </w:p>
                  <w:p w14:paraId="438FEEA8" w14:textId="77777777" w:rsidR="002E6496" w:rsidRDefault="002E6496" w:rsidP="002E6496">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Rupal Shah Hollenbeck</w:t>
                    </w:r>
                  </w:p>
                  <w:p w14:paraId="03C38079" w14:textId="77777777" w:rsidR="002E6496" w:rsidRPr="009519D4" w:rsidRDefault="002E6496" w:rsidP="002E6496">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President, Check Point Software Technologies</w:t>
                    </w:r>
                  </w:p>
                  <w:p w14:paraId="7E244279"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501715B7"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Jan Kang</w:t>
                    </w:r>
                  </w:p>
                  <w:p w14:paraId="3E749BFE" w14:textId="77777777" w:rsidR="00B83183" w:rsidRDefault="00B83183" w:rsidP="00B83183">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 xml:space="preserve">Vice President of Legal and People Operations, </w:t>
                    </w:r>
                    <w:proofErr w:type="spellStart"/>
                    <w:r>
                      <w:rPr>
                        <w:rFonts w:ascii="Chaparral Pro" w:hAnsi="Chaparral Pro"/>
                        <w:i/>
                        <w:iCs/>
                        <w:color w:val="262626"/>
                        <w:sz w:val="14"/>
                        <w:szCs w:val="14"/>
                      </w:rPr>
                      <w:t>Taara</w:t>
                    </w:r>
                    <w:proofErr w:type="spellEnd"/>
                    <w:r>
                      <w:rPr>
                        <w:rFonts w:ascii="Chaparral Pro" w:hAnsi="Chaparral Pro"/>
                        <w:i/>
                        <w:iCs/>
                        <w:color w:val="262626"/>
                        <w:sz w:val="14"/>
                        <w:szCs w:val="14"/>
                      </w:rPr>
                      <w:t xml:space="preserve"> </w:t>
                    </w:r>
                  </w:p>
                  <w:p w14:paraId="0BB63B58"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3"/>
                      </w:rPr>
                    </w:pPr>
                  </w:p>
                  <w:p w14:paraId="690F48DA"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Margaret Lapiz</w:t>
                    </w:r>
                  </w:p>
                  <w:p w14:paraId="0A6AC1A5" w14:textId="77777777" w:rsidR="00FB7551" w:rsidRDefault="00FB7551" w:rsidP="00FB7551">
                    <w:pPr>
                      <w:autoSpaceDE w:val="0"/>
                      <w:autoSpaceDN w:val="0"/>
                      <w:adjustRightInd w:val="0"/>
                      <w:spacing w:after="0" w:line="240" w:lineRule="auto"/>
                      <w:ind w:left="90"/>
                      <w:rPr>
                        <w:rFonts w:ascii="Chaparral Pro" w:hAnsi="Chaparral Pro"/>
                        <w:i/>
                        <w:iCs/>
                        <w:color w:val="262626"/>
                        <w:sz w:val="14"/>
                        <w:szCs w:val="14"/>
                      </w:rPr>
                    </w:pPr>
                    <w:r>
                      <w:rPr>
                        <w:rFonts w:ascii="Chaparral Pro" w:hAnsi="Chaparral Pro"/>
                        <w:i/>
                        <w:iCs/>
                        <w:color w:val="262626"/>
                        <w:sz w:val="14"/>
                        <w:szCs w:val="14"/>
                      </w:rPr>
                      <w:t>Former Executive Vice President, Kaiser Permanente</w:t>
                    </w:r>
                  </w:p>
                  <w:p w14:paraId="3C938061" w14:textId="77777777" w:rsidR="00FB7551" w:rsidRPr="00BE32C2" w:rsidRDefault="00FB7551" w:rsidP="00FB7551">
                    <w:pPr>
                      <w:autoSpaceDE w:val="0"/>
                      <w:autoSpaceDN w:val="0"/>
                      <w:adjustRightInd w:val="0"/>
                      <w:spacing w:after="0" w:line="240" w:lineRule="auto"/>
                      <w:ind w:firstLine="120"/>
                      <w:rPr>
                        <w:rFonts w:ascii="Chaparral Pro" w:hAnsi="Chaparral Pro"/>
                        <w:i/>
                        <w:iCs/>
                        <w:color w:val="262626"/>
                        <w:sz w:val="12"/>
                        <w:szCs w:val="13"/>
                      </w:rPr>
                    </w:pPr>
                  </w:p>
                  <w:p w14:paraId="01B0CDE0"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Michele Lau</w:t>
                    </w:r>
                  </w:p>
                  <w:p w14:paraId="76D6CC89" w14:textId="77777777" w:rsidR="00FB7551" w:rsidRPr="00A03804" w:rsidRDefault="008F13DA" w:rsidP="00FB7551">
                    <w:pPr>
                      <w:autoSpaceDE w:val="0"/>
                      <w:autoSpaceDN w:val="0"/>
                      <w:adjustRightInd w:val="0"/>
                      <w:spacing w:after="0" w:line="240" w:lineRule="auto"/>
                      <w:ind w:left="90"/>
                      <w:rPr>
                        <w:rFonts w:ascii="Chaparral Pro" w:hAnsi="Chaparral Pro"/>
                        <w:i/>
                        <w:iCs/>
                        <w:color w:val="262626"/>
                        <w:sz w:val="14"/>
                        <w:szCs w:val="14"/>
                      </w:rPr>
                    </w:pPr>
                    <w:r w:rsidRPr="008F13DA">
                      <w:rPr>
                        <w:rFonts w:ascii="Chaparral Pro" w:hAnsi="Chaparral Pro"/>
                        <w:i/>
                        <w:iCs/>
                        <w:color w:val="262626"/>
                        <w:sz w:val="14"/>
                        <w:szCs w:val="14"/>
                      </w:rPr>
                      <w:t>Executive Vice President, Chief Legal Officer, McKesson Corporation</w:t>
                    </w:r>
                  </w:p>
                  <w:p w14:paraId="29718C86" w14:textId="77777777" w:rsidR="00FB7551" w:rsidRPr="00BE32C2" w:rsidRDefault="00FB7551" w:rsidP="00FB7551">
                    <w:pPr>
                      <w:autoSpaceDE w:val="0"/>
                      <w:autoSpaceDN w:val="0"/>
                      <w:adjustRightInd w:val="0"/>
                      <w:spacing w:after="0" w:line="240" w:lineRule="auto"/>
                      <w:rPr>
                        <w:rFonts w:ascii="Chaparral Pro" w:hAnsi="Chaparral Pro"/>
                        <w:iCs/>
                        <w:color w:val="262626"/>
                        <w:sz w:val="12"/>
                        <w:szCs w:val="15"/>
                      </w:rPr>
                    </w:pPr>
                  </w:p>
                  <w:p w14:paraId="0428B8B1" w14:textId="77777777" w:rsidR="00FB7551" w:rsidRDefault="00FB7551" w:rsidP="00FB7551">
                    <w:pPr>
                      <w:autoSpaceDE w:val="0"/>
                      <w:autoSpaceDN w:val="0"/>
                      <w:adjustRightInd w:val="0"/>
                      <w:spacing w:after="0" w:line="240" w:lineRule="auto"/>
                      <w:rPr>
                        <w:rFonts w:ascii="Chaparral Pro" w:hAnsi="Chaparral Pro"/>
                        <w:iCs/>
                        <w:color w:val="262626"/>
                        <w:sz w:val="14"/>
                        <w:szCs w:val="14"/>
                      </w:rPr>
                    </w:pPr>
                    <w:r>
                      <w:rPr>
                        <w:rFonts w:ascii="Chaparral Pro" w:hAnsi="Chaparral Pro"/>
                        <w:iCs/>
                        <w:color w:val="262626"/>
                        <w:sz w:val="14"/>
                        <w:szCs w:val="14"/>
                      </w:rPr>
                      <w:t>Raj Mathai</w:t>
                    </w:r>
                  </w:p>
                  <w:p w14:paraId="294200C5" w14:textId="77777777" w:rsidR="009519D4"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Anchor &amp; Journalist, NBC Bay Area</w:t>
                    </w:r>
                  </w:p>
                  <w:p w14:paraId="64244E52" w14:textId="77777777" w:rsidR="004D3AA1" w:rsidRDefault="004D3AA1" w:rsidP="00FB7551">
                    <w:pPr>
                      <w:autoSpaceDE w:val="0"/>
                      <w:autoSpaceDN w:val="0"/>
                      <w:adjustRightInd w:val="0"/>
                      <w:spacing w:after="0" w:line="240" w:lineRule="auto"/>
                      <w:rPr>
                        <w:rFonts w:ascii="Chaparral Pro" w:hAnsi="Chaparral Pro"/>
                        <w:i/>
                        <w:iCs/>
                        <w:color w:val="262626"/>
                        <w:sz w:val="14"/>
                        <w:szCs w:val="14"/>
                      </w:rPr>
                    </w:pPr>
                  </w:p>
                  <w:p w14:paraId="5FDD87F0" w14:textId="77777777" w:rsidR="004D3AA1" w:rsidRDefault="004D3AA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Carina Ruiz Singh</w:t>
                    </w:r>
                  </w:p>
                  <w:p w14:paraId="50B4EE75" w14:textId="61E545D6" w:rsidR="004D3AA1" w:rsidRDefault="004D3AA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w:t>
                    </w:r>
                    <w:r w:rsidR="00B46C2B">
                      <w:rPr>
                        <w:rFonts w:ascii="Chaparral Pro" w:hAnsi="Chaparral Pro"/>
                        <w:i/>
                        <w:iCs/>
                        <w:color w:val="262626"/>
                        <w:sz w:val="14"/>
                        <w:szCs w:val="14"/>
                      </w:rPr>
                      <w:t xml:space="preserve">   </w:t>
                    </w:r>
                    <w:r>
                      <w:rPr>
                        <w:rFonts w:ascii="Chaparral Pro" w:hAnsi="Chaparral Pro"/>
                        <w:i/>
                        <w:iCs/>
                        <w:color w:val="262626"/>
                        <w:sz w:val="14"/>
                        <w:szCs w:val="14"/>
                      </w:rPr>
                      <w:t>Silicon Valley Managing Partner, Deloitte</w:t>
                    </w:r>
                  </w:p>
                  <w:p w14:paraId="3504BD25" w14:textId="77777777" w:rsidR="00841786" w:rsidRDefault="00841786" w:rsidP="00FB7551">
                    <w:pPr>
                      <w:autoSpaceDE w:val="0"/>
                      <w:autoSpaceDN w:val="0"/>
                      <w:adjustRightInd w:val="0"/>
                      <w:spacing w:after="0" w:line="240" w:lineRule="auto"/>
                      <w:rPr>
                        <w:rFonts w:ascii="Chaparral Pro" w:hAnsi="Chaparral Pro"/>
                        <w:i/>
                        <w:iCs/>
                        <w:color w:val="262626"/>
                        <w:sz w:val="14"/>
                        <w:szCs w:val="14"/>
                      </w:rPr>
                    </w:pPr>
                  </w:p>
                  <w:p w14:paraId="1D39B022" w14:textId="63877C78" w:rsidR="00841786" w:rsidRDefault="00841786" w:rsidP="00841786">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Denise Tran</w:t>
                    </w:r>
                  </w:p>
                  <w:p w14:paraId="4926BA07" w14:textId="61071653" w:rsidR="00841786" w:rsidRPr="004D3AA1" w:rsidRDefault="00841786" w:rsidP="00B46C2B">
                    <w:pPr>
                      <w:autoSpaceDE w:val="0"/>
                      <w:autoSpaceDN w:val="0"/>
                      <w:adjustRightInd w:val="0"/>
                      <w:spacing w:after="0" w:line="240" w:lineRule="auto"/>
                      <w:ind w:left="120"/>
                      <w:rPr>
                        <w:rFonts w:ascii="Chaparral Pro" w:hAnsi="Chaparral Pro"/>
                        <w:i/>
                        <w:iCs/>
                        <w:color w:val="262626"/>
                        <w:sz w:val="14"/>
                        <w:szCs w:val="14"/>
                      </w:rPr>
                    </w:pPr>
                    <w:r>
                      <w:rPr>
                        <w:rFonts w:ascii="Chaparral Pro" w:hAnsi="Chaparral Pro"/>
                        <w:i/>
                        <w:iCs/>
                        <w:color w:val="262626"/>
                        <w:sz w:val="14"/>
                        <w:szCs w:val="14"/>
                      </w:rPr>
                      <w:t>F</w:t>
                    </w:r>
                    <w:r w:rsidRPr="00841786">
                      <w:rPr>
                        <w:rFonts w:ascii="Chaparral Pro" w:hAnsi="Chaparral Pro"/>
                        <w:i/>
                        <w:iCs/>
                        <w:color w:val="262626"/>
                        <w:sz w:val="14"/>
                        <w:szCs w:val="14"/>
                      </w:rPr>
                      <w:t xml:space="preserve">ounder </w:t>
                    </w:r>
                    <w:r w:rsidR="00B83183">
                      <w:rPr>
                        <w:rFonts w:ascii="Chaparral Pro" w:hAnsi="Chaparral Pro"/>
                        <w:i/>
                        <w:iCs/>
                        <w:color w:val="262626"/>
                        <w:sz w:val="14"/>
                        <w:szCs w:val="14"/>
                      </w:rPr>
                      <w:t>&amp;</w:t>
                    </w:r>
                    <w:r w:rsidRPr="00841786">
                      <w:rPr>
                        <w:rFonts w:ascii="Chaparral Pro" w:hAnsi="Chaparral Pro"/>
                        <w:i/>
                        <w:iCs/>
                        <w:color w:val="262626"/>
                        <w:sz w:val="14"/>
                        <w:szCs w:val="14"/>
                      </w:rPr>
                      <w:t xml:space="preserve"> CEO</w:t>
                    </w:r>
                    <w:r>
                      <w:rPr>
                        <w:rFonts w:ascii="Chaparral Pro" w:hAnsi="Chaparral Pro"/>
                        <w:i/>
                        <w:iCs/>
                        <w:color w:val="262626"/>
                        <w:sz w:val="14"/>
                        <w:szCs w:val="14"/>
                      </w:rPr>
                      <w:t>,</w:t>
                    </w:r>
                    <w:r w:rsidRPr="00841786">
                      <w:rPr>
                        <w:rFonts w:ascii="Chaparral Pro" w:hAnsi="Chaparral Pro"/>
                        <w:i/>
                        <w:iCs/>
                        <w:color w:val="262626"/>
                        <w:sz w:val="14"/>
                        <w:szCs w:val="14"/>
                      </w:rPr>
                      <w:t xml:space="preserve"> Bun Mee Vietnamese </w:t>
                    </w:r>
                    <w:r w:rsidR="00B46C2B">
                      <w:rPr>
                        <w:rFonts w:ascii="Chaparral Pro" w:hAnsi="Chaparral Pro"/>
                        <w:i/>
                        <w:iCs/>
                        <w:color w:val="262626"/>
                        <w:sz w:val="14"/>
                        <w:szCs w:val="14"/>
                      </w:rPr>
                      <w:t xml:space="preserve">  </w:t>
                    </w:r>
                    <w:r w:rsidRPr="00841786">
                      <w:rPr>
                        <w:rFonts w:ascii="Chaparral Pro" w:hAnsi="Chaparral Pro"/>
                        <w:i/>
                        <w:iCs/>
                        <w:color w:val="262626"/>
                        <w:sz w:val="14"/>
                        <w:szCs w:val="14"/>
                      </w:rPr>
                      <w:t>Sandwich Eater</w:t>
                    </w:r>
                    <w:r w:rsidR="00A65510">
                      <w:rPr>
                        <w:rFonts w:ascii="Chaparral Pro" w:hAnsi="Chaparral Pro"/>
                        <w:i/>
                        <w:iCs/>
                        <w:color w:val="262626"/>
                        <w:sz w:val="14"/>
                        <w:szCs w:val="14"/>
                      </w:rPr>
                      <w:t>y</w:t>
                    </w:r>
                  </w:p>
                  <w:p w14:paraId="4BDDF62B" w14:textId="77777777" w:rsidR="00841786" w:rsidRPr="004D3AA1" w:rsidRDefault="00841786" w:rsidP="00FB7551">
                    <w:pPr>
                      <w:autoSpaceDE w:val="0"/>
                      <w:autoSpaceDN w:val="0"/>
                      <w:adjustRightInd w:val="0"/>
                      <w:spacing w:after="0" w:line="240" w:lineRule="auto"/>
                      <w:rPr>
                        <w:rFonts w:ascii="Chaparral Pro" w:hAnsi="Chaparral Pro"/>
                        <w:i/>
                        <w:iCs/>
                        <w:color w:val="262626"/>
                        <w:sz w:val="14"/>
                        <w:szCs w:val="14"/>
                      </w:rPr>
                    </w:pPr>
                  </w:p>
                  <w:p w14:paraId="482CEA67"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p>
                  <w:p w14:paraId="7E293A78" w14:textId="77777777" w:rsidR="00FB7551" w:rsidRDefault="00FB7551" w:rsidP="00FB7551">
                    <w:pPr>
                      <w:autoSpaceDE w:val="0"/>
                      <w:autoSpaceDN w:val="0"/>
                      <w:adjustRightInd w:val="0"/>
                      <w:spacing w:after="0" w:line="240" w:lineRule="auto"/>
                      <w:rPr>
                        <w:rFonts w:ascii="Chaparral Pro" w:hAnsi="Chaparral Pro"/>
                        <w:bCs/>
                        <w:color w:val="262626"/>
                        <w:sz w:val="16"/>
                        <w:szCs w:val="14"/>
                      </w:rPr>
                    </w:pPr>
                    <w:r>
                      <w:rPr>
                        <w:rFonts w:ascii="Chaparral Pro" w:hAnsi="Chaparral Pro"/>
                        <w:bCs/>
                        <w:color w:val="262626"/>
                        <w:sz w:val="16"/>
                        <w:szCs w:val="14"/>
                      </w:rPr>
                      <w:t>Emeritus Board of Directors</w:t>
                    </w:r>
                  </w:p>
                  <w:p w14:paraId="0EB5119F" w14:textId="77777777" w:rsidR="00FB7551" w:rsidRPr="00BE32C2" w:rsidRDefault="00FB7551" w:rsidP="00FB7551">
                    <w:pPr>
                      <w:autoSpaceDE w:val="0"/>
                      <w:autoSpaceDN w:val="0"/>
                      <w:adjustRightInd w:val="0"/>
                      <w:spacing w:after="0" w:line="240" w:lineRule="auto"/>
                      <w:rPr>
                        <w:rFonts w:ascii="Chaparral Pro" w:hAnsi="Chaparral Pro"/>
                        <w:bCs/>
                        <w:color w:val="262626"/>
                        <w:sz w:val="14"/>
                        <w:szCs w:val="13"/>
                      </w:rPr>
                    </w:pPr>
                  </w:p>
                  <w:p w14:paraId="5371B656" w14:textId="77777777" w:rsidR="00FB7551" w:rsidRDefault="00FB7551" w:rsidP="00FB7551">
                    <w:pPr>
                      <w:autoSpaceDE w:val="0"/>
                      <w:autoSpaceDN w:val="0"/>
                      <w:adjustRightInd w:val="0"/>
                      <w:spacing w:after="0" w:line="240" w:lineRule="auto"/>
                      <w:rPr>
                        <w:rFonts w:ascii="Chaparral Pro" w:hAnsi="Chaparral Pro"/>
                        <w:bCs/>
                        <w:color w:val="262626"/>
                        <w:sz w:val="14"/>
                        <w:szCs w:val="14"/>
                      </w:rPr>
                    </w:pPr>
                    <w:r>
                      <w:rPr>
                        <w:rFonts w:ascii="Chaparral Pro" w:hAnsi="Chaparral Pro"/>
                        <w:bCs/>
                        <w:color w:val="262626"/>
                        <w:sz w:val="14"/>
                        <w:szCs w:val="14"/>
                      </w:rPr>
                      <w:t>Robert Lee</w:t>
                    </w:r>
                  </w:p>
                  <w:p w14:paraId="4C6CD636" w14:textId="77777777" w:rsidR="00FB7551" w:rsidRDefault="00FB7551" w:rsidP="00FB7551">
                    <w:pPr>
                      <w:autoSpaceDE w:val="0"/>
                      <w:autoSpaceDN w:val="0"/>
                      <w:adjustRightInd w:val="0"/>
                      <w:spacing w:after="0" w:line="240" w:lineRule="auto"/>
                      <w:ind w:left="90"/>
                      <w:rPr>
                        <w:rFonts w:ascii="Chaparral Pro" w:hAnsi="Chaparral Pro"/>
                        <w:bCs/>
                        <w:i/>
                        <w:color w:val="262626"/>
                        <w:sz w:val="14"/>
                        <w:szCs w:val="14"/>
                      </w:rPr>
                    </w:pPr>
                    <w:r>
                      <w:rPr>
                        <w:rFonts w:ascii="Chaparral Pro" w:hAnsi="Chaparral Pro"/>
                        <w:bCs/>
                        <w:i/>
                        <w:color w:val="262626"/>
                        <w:sz w:val="14"/>
                        <w:szCs w:val="14"/>
                      </w:rPr>
                      <w:t>Former Chairman of the Board, Blue Shield of California</w:t>
                    </w:r>
                  </w:p>
                  <w:p w14:paraId="0662AEB6" w14:textId="77777777" w:rsidR="00FB7551" w:rsidRPr="00BE32C2" w:rsidRDefault="00FB7551" w:rsidP="00FB7551">
                    <w:pPr>
                      <w:autoSpaceDE w:val="0"/>
                      <w:autoSpaceDN w:val="0"/>
                      <w:adjustRightInd w:val="0"/>
                      <w:spacing w:after="0" w:line="240" w:lineRule="auto"/>
                      <w:rPr>
                        <w:rFonts w:ascii="Chaparral Pro" w:hAnsi="Chaparral Pro"/>
                        <w:i/>
                        <w:iCs/>
                        <w:color w:val="262626"/>
                        <w:sz w:val="12"/>
                        <w:szCs w:val="11"/>
                      </w:rPr>
                    </w:pPr>
                  </w:p>
                  <w:p w14:paraId="12D52E79" w14:textId="77777777" w:rsidR="00FB7551" w:rsidRDefault="00FB7551" w:rsidP="00FB7551">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 xml:space="preserve">Raymond L. Ocampo Jr. </w:t>
                    </w:r>
                  </w:p>
                  <w:p w14:paraId="17648DD5" w14:textId="77777777" w:rsidR="00FB7551" w:rsidRDefault="00FB7551" w:rsidP="00FB7551">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President &amp; CEO, Samurai Surfer LLC</w:t>
                    </w:r>
                  </w:p>
                  <w:p w14:paraId="07A1EEDD" w14:textId="77777777" w:rsidR="00BC5A90" w:rsidRDefault="00BC5A90" w:rsidP="00FB7551">
                    <w:pPr>
                      <w:autoSpaceDE w:val="0"/>
                      <w:autoSpaceDN w:val="0"/>
                      <w:adjustRightInd w:val="0"/>
                      <w:spacing w:after="0" w:line="240" w:lineRule="auto"/>
                      <w:rPr>
                        <w:rFonts w:ascii="Chaparral Pro" w:hAnsi="Chaparral Pro"/>
                        <w:i/>
                        <w:iCs/>
                        <w:color w:val="262626"/>
                        <w:sz w:val="14"/>
                        <w:szCs w:val="14"/>
                      </w:rPr>
                    </w:pPr>
                  </w:p>
                  <w:p w14:paraId="6A553686" w14:textId="77777777" w:rsidR="00BC5A90" w:rsidRPr="00BC5A90" w:rsidRDefault="00BC5A90" w:rsidP="00BC5A90">
                    <w:pPr>
                      <w:autoSpaceDE w:val="0"/>
                      <w:autoSpaceDN w:val="0"/>
                      <w:adjustRightInd w:val="0"/>
                      <w:spacing w:after="0" w:line="240" w:lineRule="auto"/>
                      <w:rPr>
                        <w:rFonts w:ascii="Chaparral Pro" w:eastAsia="Times New Roman" w:hAnsi="Chaparral Pro" w:cs="Times New Roman"/>
                        <w:color w:val="262626"/>
                        <w:sz w:val="14"/>
                        <w:szCs w:val="14"/>
                      </w:rPr>
                    </w:pPr>
                    <w:r w:rsidRPr="00BC5A90">
                      <w:rPr>
                        <w:rFonts w:ascii="Chaparral Pro" w:eastAsia="Times New Roman" w:hAnsi="Chaparral Pro" w:cs="Times New Roman"/>
                        <w:color w:val="262626"/>
                        <w:sz w:val="14"/>
                        <w:szCs w:val="14"/>
                      </w:rPr>
                      <w:t xml:space="preserve">Jerry Yang </w:t>
                    </w:r>
                  </w:p>
                  <w:p w14:paraId="2CAC7C0D" w14:textId="55DC9698" w:rsidR="00470970" w:rsidRDefault="00BC5A90" w:rsidP="00841786">
                    <w:pPr>
                      <w:autoSpaceDE w:val="0"/>
                      <w:autoSpaceDN w:val="0"/>
                      <w:adjustRightInd w:val="0"/>
                      <w:spacing w:after="0" w:line="240" w:lineRule="auto"/>
                      <w:rPr>
                        <w:rFonts w:ascii="Chaparral Pro" w:eastAsia="Times New Roman" w:hAnsi="Chaparral Pro" w:cs="Times New Roman"/>
                        <w:i/>
                        <w:iCs/>
                        <w:color w:val="262626"/>
                        <w:sz w:val="14"/>
                        <w:szCs w:val="14"/>
                      </w:rPr>
                    </w:pPr>
                    <w:r w:rsidRPr="00BC5A90">
                      <w:rPr>
                        <w:rFonts w:ascii="Chaparral Pro" w:eastAsia="Times New Roman" w:hAnsi="Chaparral Pro" w:cs="Times New Roman"/>
                        <w:i/>
                        <w:iCs/>
                        <w:color w:val="262626"/>
                        <w:sz w:val="14"/>
                        <w:szCs w:val="14"/>
                      </w:rPr>
                      <w:t xml:space="preserve">    Co-Founder, Yahoo!</w:t>
                    </w:r>
                  </w:p>
                  <w:p w14:paraId="690FF2E3" w14:textId="77777777" w:rsidR="00B46C2B" w:rsidRDefault="00B46C2B" w:rsidP="00841786">
                    <w:pPr>
                      <w:autoSpaceDE w:val="0"/>
                      <w:autoSpaceDN w:val="0"/>
                      <w:adjustRightInd w:val="0"/>
                      <w:spacing w:after="0" w:line="240" w:lineRule="auto"/>
                      <w:rPr>
                        <w:rFonts w:ascii="Chaparral Pro" w:eastAsia="Times New Roman" w:hAnsi="Chaparral Pro" w:cs="Times New Roman"/>
                        <w:i/>
                        <w:iCs/>
                        <w:color w:val="262626"/>
                        <w:sz w:val="14"/>
                        <w:szCs w:val="14"/>
                      </w:rPr>
                    </w:pPr>
                  </w:p>
                  <w:p w14:paraId="439DCED9" w14:textId="77777777" w:rsidR="00B46C2B" w:rsidRDefault="00B46C2B" w:rsidP="00841786">
                    <w:pPr>
                      <w:autoSpaceDE w:val="0"/>
                      <w:autoSpaceDN w:val="0"/>
                      <w:adjustRightInd w:val="0"/>
                      <w:spacing w:after="0" w:line="240" w:lineRule="auto"/>
                      <w:rPr>
                        <w:rFonts w:ascii="Chaparral Pro" w:eastAsia="Times New Roman" w:hAnsi="Chaparral Pro" w:cs="Times New Roman"/>
                        <w:i/>
                        <w:iCs/>
                        <w:color w:val="262626"/>
                        <w:sz w:val="14"/>
                        <w:szCs w:val="14"/>
                      </w:rPr>
                    </w:pPr>
                  </w:p>
                  <w:p w14:paraId="5334E3DE" w14:textId="3C91D220" w:rsidR="00B46C2B" w:rsidRDefault="00B46C2B" w:rsidP="00B46C2B">
                    <w:pPr>
                      <w:autoSpaceDE w:val="0"/>
                      <w:autoSpaceDN w:val="0"/>
                      <w:adjustRightInd w:val="0"/>
                      <w:spacing w:after="0" w:line="240" w:lineRule="auto"/>
                      <w:rPr>
                        <w:rFonts w:ascii="Chaparral Pro" w:hAnsi="Chaparral Pro"/>
                        <w:bCs/>
                        <w:iCs/>
                        <w:color w:val="262626"/>
                        <w:sz w:val="16"/>
                        <w:szCs w:val="17"/>
                      </w:rPr>
                    </w:pPr>
                    <w:r>
                      <w:rPr>
                        <w:rFonts w:ascii="Chaparral Pro" w:hAnsi="Chaparral Pro"/>
                        <w:bCs/>
                        <w:iCs/>
                        <w:color w:val="262626"/>
                        <w:sz w:val="16"/>
                        <w:szCs w:val="17"/>
                      </w:rPr>
                      <w:t>Interim Co-Executive Directors</w:t>
                    </w:r>
                  </w:p>
                  <w:p w14:paraId="0E055B21" w14:textId="77777777" w:rsidR="00B46C2B" w:rsidRDefault="00B46C2B" w:rsidP="00B46C2B">
                    <w:pPr>
                      <w:autoSpaceDE w:val="0"/>
                      <w:autoSpaceDN w:val="0"/>
                      <w:adjustRightInd w:val="0"/>
                      <w:spacing w:after="0" w:line="240" w:lineRule="auto"/>
                      <w:rPr>
                        <w:rFonts w:ascii="Chaparral Pro" w:hAnsi="Chaparral Pro"/>
                        <w:bCs/>
                        <w:iCs/>
                        <w:color w:val="262626"/>
                        <w:sz w:val="16"/>
                        <w:szCs w:val="17"/>
                      </w:rPr>
                    </w:pPr>
                  </w:p>
                  <w:p w14:paraId="2A133E56" w14:textId="24659513" w:rsidR="00B46C2B" w:rsidRDefault="00B46C2B" w:rsidP="00B46C2B">
                    <w:pPr>
                      <w:autoSpaceDE w:val="0"/>
                      <w:autoSpaceDN w:val="0"/>
                      <w:adjustRightInd w:val="0"/>
                      <w:spacing w:after="0" w:line="240" w:lineRule="auto"/>
                      <w:rPr>
                        <w:rFonts w:ascii="Chaparral Pro" w:hAnsi="Chaparral Pro"/>
                        <w:color w:val="262626"/>
                        <w:sz w:val="14"/>
                        <w:szCs w:val="14"/>
                      </w:rPr>
                    </w:pPr>
                    <w:r>
                      <w:rPr>
                        <w:rFonts w:ascii="Chaparral Pro" w:hAnsi="Chaparral Pro"/>
                        <w:color w:val="262626"/>
                        <w:sz w:val="14"/>
                        <w:szCs w:val="14"/>
                      </w:rPr>
                      <w:t xml:space="preserve">Gurpreet Tung </w:t>
                    </w:r>
                  </w:p>
                  <w:p w14:paraId="44483A96" w14:textId="7604B33C" w:rsidR="00B46C2B" w:rsidRDefault="00B46C2B" w:rsidP="00B46C2B">
                    <w:pPr>
                      <w:autoSpaceDE w:val="0"/>
                      <w:autoSpaceDN w:val="0"/>
                      <w:adjustRightInd w:val="0"/>
                      <w:spacing w:after="0" w:line="240" w:lineRule="auto"/>
                      <w:rPr>
                        <w:rFonts w:ascii="Chaparral Pro" w:hAnsi="Chaparral Pro"/>
                        <w:i/>
                        <w:iCs/>
                        <w:color w:val="262626"/>
                        <w:sz w:val="14"/>
                        <w:szCs w:val="14"/>
                      </w:rPr>
                    </w:pPr>
                    <w:r>
                      <w:rPr>
                        <w:rFonts w:ascii="Chaparral Pro" w:hAnsi="Chaparral Pro"/>
                        <w:i/>
                        <w:iCs/>
                        <w:color w:val="262626"/>
                        <w:sz w:val="14"/>
                        <w:szCs w:val="14"/>
                      </w:rPr>
                      <w:t xml:space="preserve">    </w:t>
                    </w:r>
                    <w:r w:rsidRPr="00B46C2B">
                      <w:rPr>
                        <w:rFonts w:ascii="Chaparral Pro" w:hAnsi="Chaparral Pro"/>
                        <w:i/>
                        <w:iCs/>
                        <w:color w:val="262626"/>
                        <w:sz w:val="14"/>
                        <w:szCs w:val="14"/>
                      </w:rPr>
                      <w:t>Director of Development</w:t>
                    </w:r>
                  </w:p>
                  <w:p w14:paraId="1A782357" w14:textId="77777777" w:rsidR="00B46C2B" w:rsidRDefault="00B46C2B" w:rsidP="00B46C2B">
                    <w:pPr>
                      <w:autoSpaceDE w:val="0"/>
                      <w:autoSpaceDN w:val="0"/>
                      <w:adjustRightInd w:val="0"/>
                      <w:spacing w:after="0" w:line="240" w:lineRule="auto"/>
                      <w:rPr>
                        <w:rFonts w:ascii="Chaparral Pro" w:eastAsia="Times New Roman" w:hAnsi="Chaparral Pro" w:cs="Times New Roman"/>
                        <w:color w:val="262626"/>
                        <w:sz w:val="14"/>
                        <w:szCs w:val="14"/>
                      </w:rPr>
                    </w:pPr>
                  </w:p>
                  <w:p w14:paraId="21FC6DC0" w14:textId="4051BACD" w:rsidR="00B46C2B" w:rsidRPr="00BC5A90" w:rsidRDefault="00B46C2B" w:rsidP="00B46C2B">
                    <w:pPr>
                      <w:autoSpaceDE w:val="0"/>
                      <w:autoSpaceDN w:val="0"/>
                      <w:adjustRightInd w:val="0"/>
                      <w:spacing w:after="0" w:line="240" w:lineRule="auto"/>
                      <w:rPr>
                        <w:rFonts w:ascii="Chaparral Pro" w:eastAsia="Times New Roman" w:hAnsi="Chaparral Pro" w:cs="Times New Roman"/>
                        <w:color w:val="262626"/>
                        <w:sz w:val="14"/>
                        <w:szCs w:val="14"/>
                      </w:rPr>
                    </w:pPr>
                    <w:r>
                      <w:rPr>
                        <w:rFonts w:ascii="Chaparral Pro" w:eastAsia="Times New Roman" w:hAnsi="Chaparral Pro" w:cs="Times New Roman"/>
                        <w:color w:val="262626"/>
                        <w:sz w:val="14"/>
                        <w:szCs w:val="14"/>
                      </w:rPr>
                      <w:t>Tavae Samuelu</w:t>
                    </w:r>
                    <w:r w:rsidRPr="00BC5A90">
                      <w:rPr>
                        <w:rFonts w:ascii="Chaparral Pro" w:eastAsia="Times New Roman" w:hAnsi="Chaparral Pro" w:cs="Times New Roman"/>
                        <w:color w:val="262626"/>
                        <w:sz w:val="14"/>
                        <w:szCs w:val="14"/>
                      </w:rPr>
                      <w:t xml:space="preserve"> </w:t>
                    </w:r>
                  </w:p>
                  <w:p w14:paraId="6C0B2FBF" w14:textId="1377CF56" w:rsidR="00B46C2B" w:rsidRDefault="00B46C2B" w:rsidP="00B46C2B">
                    <w:pPr>
                      <w:autoSpaceDE w:val="0"/>
                      <w:autoSpaceDN w:val="0"/>
                      <w:adjustRightInd w:val="0"/>
                      <w:spacing w:after="0" w:line="240" w:lineRule="auto"/>
                      <w:ind w:left="120"/>
                      <w:rPr>
                        <w:rFonts w:ascii="Chaparral Pro" w:eastAsia="Times New Roman" w:hAnsi="Chaparral Pro" w:cs="Times New Roman"/>
                        <w:i/>
                        <w:iCs/>
                        <w:color w:val="262626"/>
                        <w:sz w:val="14"/>
                        <w:szCs w:val="14"/>
                      </w:rPr>
                    </w:pPr>
                    <w:r w:rsidRPr="00B46C2B">
                      <w:rPr>
                        <w:rFonts w:ascii="Chaparral Pro" w:eastAsia="Times New Roman" w:hAnsi="Chaparral Pro" w:cs="Times New Roman"/>
                        <w:i/>
                        <w:iCs/>
                        <w:color w:val="262626"/>
                        <w:sz w:val="14"/>
                        <w:szCs w:val="14"/>
                      </w:rPr>
                      <w:t xml:space="preserve">Director of Community Initiatives &amp; </w:t>
                    </w:r>
                    <w:r>
                      <w:rPr>
                        <w:rFonts w:ascii="Chaparral Pro" w:eastAsia="Times New Roman" w:hAnsi="Chaparral Pro" w:cs="Times New Roman"/>
                        <w:i/>
                        <w:iCs/>
                        <w:color w:val="262626"/>
                        <w:sz w:val="14"/>
                        <w:szCs w:val="14"/>
                      </w:rPr>
                      <w:t xml:space="preserve">  </w:t>
                    </w:r>
                    <w:r w:rsidRPr="00B46C2B">
                      <w:rPr>
                        <w:rFonts w:ascii="Chaparral Pro" w:eastAsia="Times New Roman" w:hAnsi="Chaparral Pro" w:cs="Times New Roman"/>
                        <w:i/>
                        <w:iCs/>
                        <w:color w:val="262626"/>
                        <w:sz w:val="14"/>
                        <w:szCs w:val="14"/>
                      </w:rPr>
                      <w:t>Grantmaking</w:t>
                    </w:r>
                  </w:p>
                  <w:p w14:paraId="6A662B08" w14:textId="4A737878" w:rsidR="00B46C2B" w:rsidRDefault="00B46C2B" w:rsidP="00B46C2B">
                    <w:pPr>
                      <w:autoSpaceDE w:val="0"/>
                      <w:autoSpaceDN w:val="0"/>
                      <w:adjustRightInd w:val="0"/>
                      <w:spacing w:after="0" w:line="240" w:lineRule="auto"/>
                      <w:rPr>
                        <w:rFonts w:ascii="Chaparral Pro" w:hAnsi="Chaparral Pro"/>
                        <w:bCs/>
                        <w:iCs/>
                        <w:color w:val="262626"/>
                        <w:sz w:val="16"/>
                        <w:szCs w:val="17"/>
                      </w:rPr>
                    </w:pPr>
                  </w:p>
                  <w:p w14:paraId="030ADFB5" w14:textId="77777777" w:rsidR="00B46C2B" w:rsidRPr="00FB7551" w:rsidRDefault="00B46C2B" w:rsidP="00841786">
                    <w:pPr>
                      <w:autoSpaceDE w:val="0"/>
                      <w:autoSpaceDN w:val="0"/>
                      <w:adjustRightInd w:val="0"/>
                      <w:spacing w:after="0" w:line="240" w:lineRule="auto"/>
                      <w:rPr>
                        <w:rFonts w:ascii="Chaparral Pro" w:eastAsia="Times New Roman" w:hAnsi="Chaparral Pro" w:cs="Times New Roman"/>
                        <w:bCs/>
                        <w:iCs/>
                        <w:color w:val="262626"/>
                        <w:sz w:val="14"/>
                        <w:szCs w:val="14"/>
                      </w:rPr>
                    </w:pPr>
                  </w:p>
                  <w:p w14:paraId="701FD6C3" w14:textId="77777777" w:rsidR="00470970" w:rsidRPr="00B71370" w:rsidRDefault="00470970" w:rsidP="00470970">
                    <w:pPr>
                      <w:spacing w:after="0" w:line="240" w:lineRule="auto"/>
                      <w:rPr>
                        <w:rFonts w:ascii="Chaparral Pro" w:hAnsi="Chaparral Pro"/>
                        <w:color w:val="262626"/>
                        <w:sz w:val="14"/>
                        <w:szCs w:val="14"/>
                      </w:rPr>
                    </w:pPr>
                  </w:p>
                  <w:p w14:paraId="107EE117" w14:textId="77777777" w:rsidR="00470970" w:rsidRPr="00B71370" w:rsidRDefault="00470970" w:rsidP="00470970">
                    <w:pPr>
                      <w:spacing w:after="0" w:line="240" w:lineRule="auto"/>
                      <w:rPr>
                        <w:rFonts w:ascii="Chaparral Pro" w:hAnsi="Chaparral Pro"/>
                        <w:color w:val="262626"/>
                        <w:sz w:val="14"/>
                        <w:szCs w:val="14"/>
                      </w:rPr>
                    </w:pPr>
                  </w:p>
                  <w:p w14:paraId="6E8DF8B5" w14:textId="77777777" w:rsidR="00470970" w:rsidRPr="00B71370" w:rsidRDefault="00470970" w:rsidP="00470970">
                    <w:pPr>
                      <w:spacing w:after="0" w:line="240" w:lineRule="auto"/>
                      <w:rPr>
                        <w:rFonts w:ascii="Chaparral Pro" w:hAnsi="Chaparral Pro"/>
                        <w:color w:val="262626"/>
                        <w:sz w:val="14"/>
                        <w:szCs w:val="14"/>
                      </w:rPr>
                    </w:pPr>
                  </w:p>
                  <w:p w14:paraId="578B3149" w14:textId="77777777" w:rsidR="00470970" w:rsidRPr="00F05556" w:rsidRDefault="00470970" w:rsidP="00470970">
                    <w:pPr>
                      <w:autoSpaceDE w:val="0"/>
                      <w:autoSpaceDN w:val="0"/>
                      <w:adjustRightInd w:val="0"/>
                      <w:spacing w:after="0" w:line="240" w:lineRule="auto"/>
                      <w:rPr>
                        <w:color w:val="262626"/>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780F"/>
    <w:multiLevelType w:val="hybridMultilevel"/>
    <w:tmpl w:val="5308D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E7D5A"/>
    <w:multiLevelType w:val="hybridMultilevel"/>
    <w:tmpl w:val="506C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245E2"/>
    <w:multiLevelType w:val="multilevel"/>
    <w:tmpl w:val="7B5CED4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2454238"/>
    <w:multiLevelType w:val="hybridMultilevel"/>
    <w:tmpl w:val="43B83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9978467">
    <w:abstractNumId w:val="1"/>
  </w:num>
  <w:num w:numId="2" w16cid:durableId="814833124">
    <w:abstractNumId w:val="2"/>
  </w:num>
  <w:num w:numId="3" w16cid:durableId="1776168708">
    <w:abstractNumId w:val="0"/>
  </w:num>
  <w:num w:numId="4" w16cid:durableId="131579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5"/>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jMzNTG0MDUwNbJU0lEKTi0uzszPAykwrAUAUXd+pywAAAA="/>
  </w:docVars>
  <w:rsids>
    <w:rsidRoot w:val="00841786"/>
    <w:rsid w:val="00020238"/>
    <w:rsid w:val="00044899"/>
    <w:rsid w:val="00046A2B"/>
    <w:rsid w:val="00052ACE"/>
    <w:rsid w:val="000B4BA2"/>
    <w:rsid w:val="001860B3"/>
    <w:rsid w:val="00190448"/>
    <w:rsid w:val="001C5B7B"/>
    <w:rsid w:val="001E24E5"/>
    <w:rsid w:val="00210D65"/>
    <w:rsid w:val="002221B1"/>
    <w:rsid w:val="0027331C"/>
    <w:rsid w:val="0028429C"/>
    <w:rsid w:val="00290C5A"/>
    <w:rsid w:val="002C4E34"/>
    <w:rsid w:val="002C7F73"/>
    <w:rsid w:val="002E6496"/>
    <w:rsid w:val="00302A46"/>
    <w:rsid w:val="00314696"/>
    <w:rsid w:val="00332F39"/>
    <w:rsid w:val="003609AE"/>
    <w:rsid w:val="00393BC1"/>
    <w:rsid w:val="003D3F02"/>
    <w:rsid w:val="004329C0"/>
    <w:rsid w:val="00454CB6"/>
    <w:rsid w:val="00470970"/>
    <w:rsid w:val="0048015F"/>
    <w:rsid w:val="00485379"/>
    <w:rsid w:val="00496C11"/>
    <w:rsid w:val="004A4BBD"/>
    <w:rsid w:val="004C1EE4"/>
    <w:rsid w:val="004D3AA1"/>
    <w:rsid w:val="004E388A"/>
    <w:rsid w:val="004E494D"/>
    <w:rsid w:val="004F26A8"/>
    <w:rsid w:val="005226DB"/>
    <w:rsid w:val="00524B07"/>
    <w:rsid w:val="00554B25"/>
    <w:rsid w:val="0058682E"/>
    <w:rsid w:val="00594766"/>
    <w:rsid w:val="005B42C4"/>
    <w:rsid w:val="005C450A"/>
    <w:rsid w:val="005C5018"/>
    <w:rsid w:val="005C7C01"/>
    <w:rsid w:val="005D5DD6"/>
    <w:rsid w:val="005D7694"/>
    <w:rsid w:val="005F6301"/>
    <w:rsid w:val="006031CF"/>
    <w:rsid w:val="006041B8"/>
    <w:rsid w:val="006448A0"/>
    <w:rsid w:val="00671D0E"/>
    <w:rsid w:val="006B1820"/>
    <w:rsid w:val="006D1563"/>
    <w:rsid w:val="006E2DC3"/>
    <w:rsid w:val="00784436"/>
    <w:rsid w:val="007A512A"/>
    <w:rsid w:val="007B2732"/>
    <w:rsid w:val="007E44D2"/>
    <w:rsid w:val="00841786"/>
    <w:rsid w:val="00864734"/>
    <w:rsid w:val="0089078A"/>
    <w:rsid w:val="008A5987"/>
    <w:rsid w:val="008B4AB6"/>
    <w:rsid w:val="008E413E"/>
    <w:rsid w:val="008E5969"/>
    <w:rsid w:val="008F13DA"/>
    <w:rsid w:val="00900F42"/>
    <w:rsid w:val="00915A1F"/>
    <w:rsid w:val="00934E2E"/>
    <w:rsid w:val="009519D4"/>
    <w:rsid w:val="009B6B47"/>
    <w:rsid w:val="00A03804"/>
    <w:rsid w:val="00A03C05"/>
    <w:rsid w:val="00A30C9D"/>
    <w:rsid w:val="00A65510"/>
    <w:rsid w:val="00A723DC"/>
    <w:rsid w:val="00A94F43"/>
    <w:rsid w:val="00AB72A2"/>
    <w:rsid w:val="00B039BB"/>
    <w:rsid w:val="00B06A28"/>
    <w:rsid w:val="00B239FF"/>
    <w:rsid w:val="00B265CE"/>
    <w:rsid w:val="00B46C2B"/>
    <w:rsid w:val="00B578B3"/>
    <w:rsid w:val="00B60F65"/>
    <w:rsid w:val="00B7111D"/>
    <w:rsid w:val="00B82CF3"/>
    <w:rsid w:val="00B83183"/>
    <w:rsid w:val="00BA13E5"/>
    <w:rsid w:val="00BC5A90"/>
    <w:rsid w:val="00BE32C2"/>
    <w:rsid w:val="00C02A3D"/>
    <w:rsid w:val="00C057C6"/>
    <w:rsid w:val="00C076C4"/>
    <w:rsid w:val="00C172C6"/>
    <w:rsid w:val="00C2534F"/>
    <w:rsid w:val="00C43F60"/>
    <w:rsid w:val="00C450C9"/>
    <w:rsid w:val="00C467D2"/>
    <w:rsid w:val="00C669E1"/>
    <w:rsid w:val="00CD3F4F"/>
    <w:rsid w:val="00CF0300"/>
    <w:rsid w:val="00CF3A8E"/>
    <w:rsid w:val="00D17BFF"/>
    <w:rsid w:val="00D34861"/>
    <w:rsid w:val="00D565EC"/>
    <w:rsid w:val="00D671F1"/>
    <w:rsid w:val="00D73FAC"/>
    <w:rsid w:val="00D7729B"/>
    <w:rsid w:val="00D951F2"/>
    <w:rsid w:val="00DB1F39"/>
    <w:rsid w:val="00DE52AA"/>
    <w:rsid w:val="00DF399F"/>
    <w:rsid w:val="00E06621"/>
    <w:rsid w:val="00E07318"/>
    <w:rsid w:val="00E20446"/>
    <w:rsid w:val="00E37092"/>
    <w:rsid w:val="00EA177C"/>
    <w:rsid w:val="00EA283C"/>
    <w:rsid w:val="00EB1935"/>
    <w:rsid w:val="00EB6542"/>
    <w:rsid w:val="00EB6AB0"/>
    <w:rsid w:val="00F41385"/>
    <w:rsid w:val="00F61462"/>
    <w:rsid w:val="00F71C44"/>
    <w:rsid w:val="00F72CA3"/>
    <w:rsid w:val="00F7483D"/>
    <w:rsid w:val="00F93DE2"/>
    <w:rsid w:val="00FB59AE"/>
    <w:rsid w:val="00FB7551"/>
    <w:rsid w:val="00FE1E68"/>
    <w:rsid w:val="00FF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473C"/>
  <w15:docId w15:val="{9669E84C-15B6-4F54-9FFE-0B2A15B5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Theme="minorHAnsi" w:hAnsi="Perpetua"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86"/>
    <w:rPr>
      <w:rFonts w:asciiTheme="minorHAnsi" w:hAnsiTheme="minorHAnsi" w:cstheme="minorBidi"/>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12A"/>
    <w:pPr>
      <w:tabs>
        <w:tab w:val="center" w:pos="4680"/>
        <w:tab w:val="right" w:pos="9360"/>
      </w:tabs>
      <w:spacing w:after="0" w:line="240" w:lineRule="auto"/>
    </w:pPr>
    <w:rPr>
      <w:rFonts w:ascii="Perpetua" w:hAnsi="Perpetua" w:cstheme="majorBidi"/>
      <w:kern w:val="0"/>
      <w:sz w:val="28"/>
      <w:szCs w:val="24"/>
      <w14:ligatures w14:val="none"/>
    </w:rPr>
  </w:style>
  <w:style w:type="character" w:customStyle="1" w:styleId="HeaderChar">
    <w:name w:val="Header Char"/>
    <w:basedOn w:val="DefaultParagraphFont"/>
    <w:link w:val="Header"/>
    <w:uiPriority w:val="99"/>
    <w:rsid w:val="007A512A"/>
  </w:style>
  <w:style w:type="paragraph" w:styleId="Footer">
    <w:name w:val="footer"/>
    <w:basedOn w:val="Normal"/>
    <w:link w:val="FooterChar"/>
    <w:uiPriority w:val="99"/>
    <w:unhideWhenUsed/>
    <w:rsid w:val="007A512A"/>
    <w:pPr>
      <w:tabs>
        <w:tab w:val="center" w:pos="4680"/>
        <w:tab w:val="right" w:pos="9360"/>
      </w:tabs>
      <w:spacing w:after="0" w:line="240" w:lineRule="auto"/>
    </w:pPr>
    <w:rPr>
      <w:rFonts w:ascii="Perpetua" w:hAnsi="Perpetua" w:cstheme="majorBidi"/>
      <w:kern w:val="0"/>
      <w:sz w:val="28"/>
      <w:szCs w:val="24"/>
      <w14:ligatures w14:val="none"/>
    </w:rPr>
  </w:style>
  <w:style w:type="character" w:customStyle="1" w:styleId="FooterChar">
    <w:name w:val="Footer Char"/>
    <w:basedOn w:val="DefaultParagraphFont"/>
    <w:link w:val="Footer"/>
    <w:uiPriority w:val="99"/>
    <w:rsid w:val="007A512A"/>
  </w:style>
  <w:style w:type="paragraph" w:customStyle="1" w:styleId="BasicParagraph">
    <w:name w:val="[Basic Paragraph]"/>
    <w:basedOn w:val="Normal"/>
    <w:rsid w:val="0047097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14:ligatures w14:val="none"/>
    </w:rPr>
  </w:style>
  <w:style w:type="paragraph" w:styleId="BalloonText">
    <w:name w:val="Balloon Text"/>
    <w:basedOn w:val="Normal"/>
    <w:link w:val="BalloonTextChar"/>
    <w:uiPriority w:val="99"/>
    <w:semiHidden/>
    <w:unhideWhenUsed/>
    <w:rsid w:val="00A03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04"/>
    <w:rPr>
      <w:rFonts w:ascii="Tahoma" w:hAnsi="Tahoma" w:cs="Tahoma"/>
      <w:sz w:val="16"/>
      <w:szCs w:val="16"/>
    </w:rPr>
  </w:style>
  <w:style w:type="paragraph" w:styleId="ListParagraph">
    <w:name w:val="List Paragraph"/>
    <w:basedOn w:val="Normal"/>
    <w:uiPriority w:val="34"/>
    <w:qFormat/>
    <w:rsid w:val="00AB72A2"/>
    <w:pPr>
      <w:ind w:left="720"/>
      <w:contextualSpacing/>
    </w:pPr>
    <w:rPr>
      <w:rFonts w:ascii="Perpetua" w:hAnsi="Perpetua" w:cstheme="majorBidi"/>
      <w:kern w:val="0"/>
      <w:sz w:val="28"/>
      <w:szCs w:val="24"/>
      <w14:ligatures w14:val="none"/>
    </w:rPr>
  </w:style>
  <w:style w:type="paragraph" w:styleId="Revision">
    <w:name w:val="Revision"/>
    <w:hidden/>
    <w:uiPriority w:val="99"/>
    <w:semiHidden/>
    <w:rsid w:val="005B42C4"/>
    <w:pPr>
      <w:spacing w:after="0" w:line="240" w:lineRule="auto"/>
    </w:pPr>
  </w:style>
  <w:style w:type="paragraph" w:styleId="NormalWeb">
    <w:name w:val="Normal (Web)"/>
    <w:basedOn w:val="Normal"/>
    <w:uiPriority w:val="99"/>
    <w:semiHidden/>
    <w:unhideWhenUsed/>
    <w:rsid w:val="008417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41786"/>
    <w:rPr>
      <w:i/>
      <w:iCs/>
    </w:rPr>
  </w:style>
  <w:style w:type="character" w:styleId="Strong">
    <w:name w:val="Strong"/>
    <w:basedOn w:val="DefaultParagraphFont"/>
    <w:uiPriority w:val="22"/>
    <w:qFormat/>
    <w:rsid w:val="00841786"/>
    <w:rPr>
      <w:b/>
      <w:bCs/>
    </w:rPr>
  </w:style>
  <w:style w:type="character" w:styleId="Hyperlink">
    <w:name w:val="Hyperlink"/>
    <w:rsid w:val="00393BC1"/>
    <w:rPr>
      <w:color w:val="0000FF"/>
      <w:u w:val="single"/>
    </w:rPr>
  </w:style>
  <w:style w:type="paragraph" w:styleId="FootnoteText">
    <w:name w:val="footnote text"/>
    <w:basedOn w:val="Normal"/>
    <w:link w:val="FootnoteTextChar"/>
    <w:unhideWhenUsed/>
    <w:rsid w:val="00393BC1"/>
    <w:pPr>
      <w:spacing w:after="0" w:line="240" w:lineRule="auto"/>
    </w:pPr>
    <w:rPr>
      <w:rFonts w:ascii="Korinna BT" w:eastAsia="Times New Roman" w:hAnsi="Korinna BT" w:cs="Times New Roman"/>
      <w:kern w:val="0"/>
      <w:sz w:val="20"/>
      <w:szCs w:val="20"/>
      <w14:ligatures w14:val="none"/>
    </w:rPr>
  </w:style>
  <w:style w:type="character" w:customStyle="1" w:styleId="FootnoteTextChar">
    <w:name w:val="Footnote Text Char"/>
    <w:basedOn w:val="DefaultParagraphFont"/>
    <w:link w:val="FootnoteText"/>
    <w:rsid w:val="00393BC1"/>
    <w:rPr>
      <w:rFonts w:ascii="Korinna BT" w:eastAsia="Times New Roman" w:hAnsi="Korinna BT" w:cs="Times New Roman"/>
      <w:sz w:val="20"/>
      <w:szCs w:val="20"/>
    </w:rPr>
  </w:style>
  <w:style w:type="character" w:styleId="FootnoteReference">
    <w:name w:val="footnote reference"/>
    <w:unhideWhenUsed/>
    <w:rsid w:val="00393BC1"/>
    <w:rPr>
      <w:vertAlign w:val="superscript"/>
    </w:rPr>
  </w:style>
  <w:style w:type="character" w:styleId="FollowedHyperlink">
    <w:name w:val="FollowedHyperlink"/>
    <w:basedOn w:val="DefaultParagraphFont"/>
    <w:uiPriority w:val="99"/>
    <w:semiHidden/>
    <w:unhideWhenUsed/>
    <w:rsid w:val="00393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npacificfund.org/what-we-do/awards/chang-lin-tien-education-leadership-awa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t.ly/CLTRecipi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asianpacificfun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nyurl.com/TienAward202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Pham\Downloads\2024%20APF%20Official%20Letterhead_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APF Official Letterhead_updated</Template>
  <TotalTime>7</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Richardson</dc:creator>
  <cp:lastModifiedBy>Chase  Richardson</cp:lastModifiedBy>
  <cp:revision>4</cp:revision>
  <dcterms:created xsi:type="dcterms:W3CDTF">2025-03-24T19:05:00Z</dcterms:created>
  <dcterms:modified xsi:type="dcterms:W3CDTF">2025-03-25T19:49:00Z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8627fac8c04dd8e2da9ef1af98ccf47f2ed6ca9912b107e4a07b17a78fdc4195</vt:lpwstr>
  </property>
</Properties>
</file>